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12" w:rsidRDefault="00264833">
      <w:pPr>
        <w:framePr w:hSpace="141" w:wrap="around" w:vAnchor="text" w:hAnchor="page" w:x="1156" w:y="1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>
            <wp:extent cx="499745" cy="60579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964" w:rsidRDefault="00F51352" w:rsidP="0049492C">
      <w:pPr>
        <w:pStyle w:val="ResimYazs"/>
        <w:ind w:left="0" w:firstLine="0"/>
        <w:jc w:val="center"/>
      </w:pPr>
      <w:r>
        <w:t>SAKARYA ÜNİVERSİTESİ</w:t>
      </w:r>
    </w:p>
    <w:p w:rsidR="00A21A12" w:rsidRPr="004C3964" w:rsidRDefault="00136C06" w:rsidP="0049492C">
      <w:pPr>
        <w:pStyle w:val="ResimYazs"/>
        <w:ind w:left="0" w:firstLine="0"/>
        <w:jc w:val="center"/>
      </w:pPr>
      <w:r>
        <w:t>FEN EDEBİYAT</w:t>
      </w:r>
      <w:r w:rsidR="001316BB">
        <w:t xml:space="preserve"> FAKÜLTESİ</w:t>
      </w:r>
    </w:p>
    <w:p w:rsidR="00A21A12" w:rsidRDefault="00136C06" w:rsidP="0049492C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MATEMATİK</w:t>
      </w:r>
      <w:r w:rsidR="009767F5">
        <w:rPr>
          <w:rFonts w:ascii="Arial" w:hAnsi="Arial" w:cs="Arial"/>
          <w:b/>
          <w:bCs/>
          <w:sz w:val="28"/>
          <w:szCs w:val="28"/>
        </w:rPr>
        <w:t xml:space="preserve"> </w:t>
      </w:r>
      <w:r w:rsidR="00A21A12">
        <w:rPr>
          <w:rFonts w:ascii="Arial" w:hAnsi="Arial" w:cs="Arial"/>
          <w:b/>
          <w:bCs/>
          <w:sz w:val="28"/>
          <w:szCs w:val="28"/>
        </w:rPr>
        <w:t>BÖLÜM BAŞKANLIĞINA</w:t>
      </w:r>
    </w:p>
    <w:p w:rsidR="00A21A12" w:rsidRDefault="00A21A12">
      <w:pPr>
        <w:autoSpaceDE w:val="0"/>
        <w:autoSpaceDN w:val="0"/>
        <w:rPr>
          <w:rFonts w:ascii="Arial" w:hAnsi="Arial" w:cs="Arial"/>
          <w:b/>
          <w:bCs/>
        </w:rPr>
      </w:pPr>
    </w:p>
    <w:p w:rsidR="00815D00" w:rsidRPr="00815D00" w:rsidRDefault="00815D00">
      <w:pPr>
        <w:autoSpaceDE w:val="0"/>
        <w:autoSpaceDN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Pr="00815D00">
        <w:rPr>
          <w:rFonts w:ascii="Arial" w:hAnsi="Arial" w:cs="Arial"/>
          <w:bCs/>
        </w:rPr>
        <w:t>Mazeretim nedeni ile zamanında ders yazılma yapamadım</w:t>
      </w:r>
      <w:r>
        <w:rPr>
          <w:rFonts w:ascii="Arial" w:hAnsi="Arial" w:cs="Arial"/>
          <w:bCs/>
        </w:rPr>
        <w:t>.</w:t>
      </w:r>
    </w:p>
    <w:p w:rsidR="00B96183" w:rsidRDefault="0004706C" w:rsidP="00B961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93DC6">
        <w:rPr>
          <w:rFonts w:ascii="Arial" w:hAnsi="Arial" w:cs="Arial"/>
        </w:rPr>
        <w:t>201</w:t>
      </w:r>
      <w:r w:rsidR="001A2277">
        <w:rPr>
          <w:rFonts w:ascii="Arial" w:hAnsi="Arial" w:cs="Arial"/>
        </w:rPr>
        <w:t>7</w:t>
      </w:r>
      <w:r w:rsidR="00093DC6">
        <w:rPr>
          <w:rFonts w:ascii="Arial" w:hAnsi="Arial" w:cs="Arial"/>
        </w:rPr>
        <w:t>/</w:t>
      </w:r>
      <w:proofErr w:type="gramStart"/>
      <w:r w:rsidR="00093DC6">
        <w:rPr>
          <w:rFonts w:ascii="Arial" w:hAnsi="Arial" w:cs="Arial"/>
        </w:rPr>
        <w:t>201</w:t>
      </w:r>
      <w:r w:rsidR="001A2277">
        <w:rPr>
          <w:rFonts w:ascii="Arial" w:hAnsi="Arial" w:cs="Arial"/>
        </w:rPr>
        <w:t>8</w:t>
      </w:r>
      <w:r w:rsidR="00442CF0">
        <w:rPr>
          <w:rFonts w:ascii="Arial" w:hAnsi="Arial" w:cs="Arial"/>
        </w:rPr>
        <w:t xml:space="preserve"> </w:t>
      </w:r>
      <w:r w:rsidR="004C3964">
        <w:rPr>
          <w:rFonts w:ascii="Arial" w:hAnsi="Arial" w:cs="Arial"/>
        </w:rPr>
        <w:t xml:space="preserve"> </w:t>
      </w:r>
      <w:r w:rsidR="00A21A12">
        <w:rPr>
          <w:rFonts w:ascii="Arial" w:hAnsi="Arial" w:cs="Arial"/>
        </w:rPr>
        <w:t>Öğretim</w:t>
      </w:r>
      <w:proofErr w:type="gramEnd"/>
      <w:r w:rsidR="00A21A12">
        <w:rPr>
          <w:rFonts w:ascii="Arial" w:hAnsi="Arial" w:cs="Arial"/>
        </w:rPr>
        <w:t xml:space="preserve"> Yılı </w:t>
      </w:r>
      <w:r w:rsidR="004C3964">
        <w:rPr>
          <w:rFonts w:ascii="Arial" w:hAnsi="Arial" w:cs="Arial"/>
        </w:rPr>
        <w:t xml:space="preserve"> </w:t>
      </w:r>
      <w:r w:rsidR="00E179CE">
        <w:rPr>
          <w:rFonts w:ascii="Arial" w:hAnsi="Arial" w:cs="Arial"/>
        </w:rPr>
        <w:t>BAHAR</w:t>
      </w:r>
      <w:r w:rsidR="00A21A12">
        <w:rPr>
          <w:rFonts w:ascii="Arial" w:hAnsi="Arial" w:cs="Arial"/>
        </w:rPr>
        <w:t xml:space="preserve"> Yarıyılında aşağıda işaretlediğim dersleri almak istiyorum.</w:t>
      </w:r>
      <w:r w:rsidR="00B96183">
        <w:rPr>
          <w:rFonts w:ascii="Arial" w:hAnsi="Arial" w:cs="Arial"/>
        </w:rPr>
        <w:t xml:space="preserve">         </w:t>
      </w:r>
      <w:proofErr w:type="gramStart"/>
      <w:r w:rsidR="00B96183">
        <w:rPr>
          <w:rFonts w:ascii="Arial" w:hAnsi="Arial" w:cs="Arial"/>
        </w:rPr>
        <w:t>.....</w:t>
      </w:r>
      <w:proofErr w:type="gramEnd"/>
      <w:r w:rsidR="00B96183">
        <w:rPr>
          <w:rFonts w:ascii="Arial" w:hAnsi="Arial" w:cs="Arial"/>
        </w:rPr>
        <w:t>/.</w:t>
      </w:r>
      <w:r w:rsidR="001A2277">
        <w:rPr>
          <w:rFonts w:ascii="Arial" w:hAnsi="Arial" w:cs="Arial"/>
        </w:rPr>
        <w:t>..../2018</w:t>
      </w:r>
    </w:p>
    <w:p w:rsidR="00A21A12" w:rsidRDefault="00A21A12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6183">
        <w:rPr>
          <w:rFonts w:ascii="Arial" w:hAnsi="Arial" w:cs="Arial"/>
        </w:rPr>
        <w:t xml:space="preserve">      </w:t>
      </w:r>
    </w:p>
    <w:p w:rsidR="00A21A12" w:rsidRDefault="00A21A12">
      <w:pPr>
        <w:rPr>
          <w:rFonts w:ascii="Arial" w:hAnsi="Arial" w:cs="Arial"/>
        </w:rPr>
      </w:pPr>
      <w:r w:rsidRPr="00A843A5">
        <w:rPr>
          <w:rFonts w:ascii="Arial" w:hAnsi="Arial" w:cs="Arial"/>
          <w:b/>
        </w:rPr>
        <w:t>T.C.</w:t>
      </w:r>
      <w:r w:rsidR="00A843A5">
        <w:rPr>
          <w:rFonts w:ascii="Arial" w:hAnsi="Arial" w:cs="Arial"/>
          <w:b/>
        </w:rPr>
        <w:t xml:space="preserve"> </w:t>
      </w:r>
      <w:r w:rsidRPr="00A843A5">
        <w:rPr>
          <w:rFonts w:ascii="Arial" w:hAnsi="Arial" w:cs="Arial"/>
          <w:b/>
        </w:rPr>
        <w:t>Kiml</w:t>
      </w:r>
      <w:r w:rsidR="00C72F0A" w:rsidRPr="00A843A5">
        <w:rPr>
          <w:rFonts w:ascii="Arial" w:hAnsi="Arial" w:cs="Arial"/>
          <w:b/>
        </w:rPr>
        <w:t>ik No</w:t>
      </w:r>
      <w:r w:rsidR="00C72F0A" w:rsidRPr="00A843A5">
        <w:rPr>
          <w:rFonts w:ascii="Arial" w:hAnsi="Arial" w:cs="Arial"/>
          <w:b/>
        </w:rPr>
        <w:tab/>
        <w:t>:</w:t>
      </w:r>
      <w:r w:rsidR="009767F5">
        <w:rPr>
          <w:rFonts w:ascii="Arial" w:hAnsi="Arial" w:cs="Arial"/>
          <w:b/>
        </w:rPr>
        <w:t xml:space="preserve"> </w:t>
      </w:r>
      <w:r w:rsidR="009767F5" w:rsidRPr="009767F5">
        <w:rPr>
          <w:rFonts w:ascii="Arial" w:hAnsi="Arial" w:cs="Arial"/>
        </w:rPr>
        <w:t>…………………………………………………………………………………………………</w:t>
      </w:r>
      <w:r w:rsidR="009767F5">
        <w:rPr>
          <w:rFonts w:ascii="Arial" w:hAnsi="Arial" w:cs="Arial"/>
        </w:rPr>
        <w:t xml:space="preserve">  </w:t>
      </w:r>
    </w:p>
    <w:p w:rsidR="00A21A12" w:rsidRPr="00A843A5" w:rsidRDefault="00A21A12">
      <w:pPr>
        <w:autoSpaceDE w:val="0"/>
        <w:autoSpaceDN w:val="0"/>
        <w:rPr>
          <w:rFonts w:ascii="Arial" w:hAnsi="Arial" w:cs="Arial"/>
          <w:b/>
        </w:rPr>
      </w:pPr>
      <w:r w:rsidRPr="00A843A5">
        <w:rPr>
          <w:rFonts w:ascii="Arial" w:hAnsi="Arial" w:cs="Arial"/>
          <w:b/>
        </w:rPr>
        <w:t>Adı ve Soyadı</w:t>
      </w:r>
      <w:r w:rsidRPr="00A843A5">
        <w:rPr>
          <w:rFonts w:ascii="Arial" w:hAnsi="Arial" w:cs="Arial"/>
          <w:b/>
        </w:rPr>
        <w:tab/>
        <w:t>:</w:t>
      </w:r>
      <w:r w:rsidR="009767F5">
        <w:rPr>
          <w:rFonts w:ascii="Arial" w:hAnsi="Arial" w:cs="Arial"/>
          <w:b/>
        </w:rPr>
        <w:t xml:space="preserve"> </w:t>
      </w:r>
      <w:r w:rsidR="009767F5" w:rsidRPr="009767F5">
        <w:rPr>
          <w:rFonts w:ascii="Arial" w:hAnsi="Arial" w:cs="Arial"/>
        </w:rPr>
        <w:t>…………………………………………………………………………………………………</w:t>
      </w:r>
    </w:p>
    <w:p w:rsidR="00A21A12" w:rsidRPr="00A843A5" w:rsidRDefault="00A904E0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Okul</w:t>
      </w:r>
      <w:r w:rsidR="00A21A12" w:rsidRPr="00A843A5">
        <w:rPr>
          <w:rFonts w:ascii="Arial" w:hAnsi="Arial" w:cs="Arial"/>
          <w:b/>
        </w:rPr>
        <w:t xml:space="preserve"> No</w:t>
      </w:r>
      <w:r w:rsidR="00A21A12" w:rsidRPr="00A843A5">
        <w:rPr>
          <w:rFonts w:ascii="Arial" w:hAnsi="Arial" w:cs="Arial"/>
          <w:b/>
        </w:rPr>
        <w:tab/>
        <w:t>:</w:t>
      </w:r>
      <w:r w:rsidR="009767F5">
        <w:rPr>
          <w:rFonts w:ascii="Arial" w:hAnsi="Arial" w:cs="Arial"/>
          <w:b/>
        </w:rPr>
        <w:t xml:space="preserve"> </w:t>
      </w:r>
      <w:r w:rsidR="009767F5" w:rsidRPr="009767F5">
        <w:rPr>
          <w:rFonts w:ascii="Arial" w:hAnsi="Arial" w:cs="Arial"/>
        </w:rPr>
        <w:t>…………………………………………………………………………………………………</w:t>
      </w:r>
      <w:r w:rsidR="00A21A12" w:rsidRPr="00A843A5">
        <w:rPr>
          <w:rFonts w:ascii="Arial" w:hAnsi="Arial" w:cs="Arial"/>
          <w:b/>
        </w:rPr>
        <w:tab/>
      </w:r>
      <w:r w:rsidR="00A21A12" w:rsidRPr="00A843A5">
        <w:rPr>
          <w:rFonts w:ascii="Arial" w:hAnsi="Arial" w:cs="Arial"/>
          <w:b/>
        </w:rPr>
        <w:tab/>
      </w:r>
    </w:p>
    <w:p w:rsidR="00A21A12" w:rsidRDefault="00A21A12">
      <w:pPr>
        <w:autoSpaceDE w:val="0"/>
        <w:autoSpaceDN w:val="0"/>
        <w:rPr>
          <w:rFonts w:ascii="Arial" w:hAnsi="Arial" w:cs="Arial"/>
        </w:rPr>
      </w:pPr>
      <w:r w:rsidRPr="00A843A5">
        <w:rPr>
          <w:rFonts w:ascii="Arial" w:hAnsi="Arial" w:cs="Arial"/>
          <w:b/>
        </w:rPr>
        <w:t>Adres</w:t>
      </w:r>
      <w:r w:rsidRPr="00A843A5">
        <w:rPr>
          <w:rFonts w:ascii="Arial" w:hAnsi="Arial" w:cs="Arial"/>
          <w:b/>
        </w:rPr>
        <w:tab/>
      </w:r>
      <w:r w:rsidRPr="00A843A5">
        <w:rPr>
          <w:rFonts w:ascii="Arial" w:hAnsi="Arial" w:cs="Arial"/>
          <w:b/>
        </w:rPr>
        <w:tab/>
        <w:t>:</w:t>
      </w:r>
      <w:r w:rsidR="00334C14">
        <w:rPr>
          <w:rFonts w:ascii="Arial" w:hAnsi="Arial" w:cs="Arial"/>
          <w:b/>
        </w:rPr>
        <w:t xml:space="preserve"> </w:t>
      </w:r>
      <w:r w:rsidR="00334C14" w:rsidRPr="009767F5">
        <w:rPr>
          <w:rFonts w:ascii="Arial" w:hAnsi="Arial" w:cs="Arial"/>
        </w:rPr>
        <w:t>………………………………………………………………………</w:t>
      </w:r>
      <w:r w:rsidR="00334C14">
        <w:rPr>
          <w:rFonts w:ascii="Arial" w:hAnsi="Arial" w:cs="Arial"/>
        </w:rPr>
        <w:t xml:space="preserve">…..          </w:t>
      </w:r>
      <w:r>
        <w:rPr>
          <w:rFonts w:ascii="Arial" w:hAnsi="Arial" w:cs="Arial"/>
        </w:rPr>
        <w:t xml:space="preserve">    </w:t>
      </w:r>
    </w:p>
    <w:p w:rsidR="00A21A12" w:rsidRDefault="00334C14" w:rsidP="00442CF0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b/>
        </w:rPr>
        <w:t>Telefon</w:t>
      </w:r>
      <w:r>
        <w:rPr>
          <w:rFonts w:ascii="Arial" w:hAnsi="Arial" w:cs="Arial"/>
          <w:b/>
        </w:rPr>
        <w:tab/>
      </w:r>
      <w:r w:rsidRPr="00A843A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9767F5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…..</w:t>
      </w:r>
      <w:r w:rsidR="00A21A12">
        <w:rPr>
          <w:rFonts w:ascii="Arial" w:hAnsi="Arial" w:cs="Arial"/>
        </w:rPr>
        <w:t xml:space="preserve"> </w:t>
      </w:r>
      <w:r w:rsidR="00A21A12">
        <w:rPr>
          <w:rFonts w:ascii="Arial" w:hAnsi="Arial" w:cs="Arial"/>
        </w:rPr>
        <w:tab/>
      </w:r>
      <w:r w:rsidR="00A21A12">
        <w:rPr>
          <w:rFonts w:ascii="Arial" w:hAnsi="Arial" w:cs="Arial"/>
        </w:rPr>
        <w:tab/>
      </w:r>
      <w:r w:rsidR="00A21A12">
        <w:rPr>
          <w:rFonts w:ascii="Arial" w:hAnsi="Arial" w:cs="Arial"/>
        </w:rPr>
        <w:tab/>
      </w:r>
      <w:r w:rsidR="00A21A12">
        <w:rPr>
          <w:rFonts w:ascii="Arial" w:hAnsi="Arial" w:cs="Arial"/>
        </w:rPr>
        <w:tab/>
      </w:r>
      <w:r w:rsidR="00A21A12">
        <w:rPr>
          <w:rFonts w:ascii="Arial" w:hAnsi="Arial" w:cs="Arial"/>
        </w:rPr>
        <w:tab/>
      </w:r>
    </w:p>
    <w:p w:rsidR="00442CF0" w:rsidRPr="00B96183" w:rsidRDefault="00B96183" w:rsidP="00442CF0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442CF0">
        <w:rPr>
          <w:rFonts w:ascii="Arial" w:hAnsi="Arial" w:cs="Arial"/>
        </w:rPr>
        <w:tab/>
      </w:r>
      <w:r w:rsidR="00442CF0">
        <w:rPr>
          <w:rFonts w:ascii="Arial" w:hAnsi="Arial" w:cs="Arial"/>
        </w:rPr>
        <w:tab/>
      </w:r>
      <w:r w:rsidR="00442CF0">
        <w:rPr>
          <w:rFonts w:ascii="Arial" w:hAnsi="Arial" w:cs="Arial"/>
        </w:rPr>
        <w:tab/>
      </w:r>
      <w:r w:rsidR="00442CF0">
        <w:rPr>
          <w:rFonts w:ascii="Arial" w:hAnsi="Arial" w:cs="Arial"/>
        </w:rPr>
        <w:tab/>
      </w:r>
      <w:r w:rsidR="00442CF0">
        <w:rPr>
          <w:rFonts w:ascii="Arial" w:hAnsi="Arial" w:cs="Arial"/>
        </w:rPr>
        <w:tab/>
      </w:r>
      <w:r w:rsidR="00442CF0">
        <w:rPr>
          <w:rFonts w:ascii="Arial" w:hAnsi="Arial" w:cs="Arial"/>
        </w:rPr>
        <w:tab/>
      </w:r>
      <w:r w:rsidR="00442CF0">
        <w:rPr>
          <w:rFonts w:ascii="Arial" w:hAnsi="Arial" w:cs="Arial"/>
        </w:rPr>
        <w:tab/>
      </w:r>
      <w:r w:rsidR="00442CF0">
        <w:rPr>
          <w:rFonts w:ascii="Arial" w:hAnsi="Arial" w:cs="Arial"/>
        </w:rPr>
        <w:tab/>
      </w:r>
      <w:r w:rsidR="00442CF0">
        <w:rPr>
          <w:rFonts w:ascii="Arial" w:hAnsi="Arial" w:cs="Arial"/>
        </w:rPr>
        <w:tab/>
      </w:r>
      <w:r w:rsidR="00442CF0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</w:t>
      </w:r>
      <w:r w:rsidR="00442CF0" w:rsidRPr="00B96183">
        <w:rPr>
          <w:rFonts w:ascii="Arial" w:hAnsi="Arial" w:cs="Arial"/>
          <w:b/>
        </w:rPr>
        <w:t>Saygılarımla</w:t>
      </w:r>
    </w:p>
    <w:p w:rsidR="00093DC6" w:rsidRDefault="00442CF0">
      <w:pPr>
        <w:autoSpaceDE w:val="0"/>
        <w:autoSpaceDN w:val="0"/>
        <w:rPr>
          <w:rFonts w:ascii="Arial" w:hAnsi="Arial" w:cs="Arial"/>
          <w:b/>
        </w:rPr>
      </w:pPr>
      <w:r w:rsidRPr="00B96183">
        <w:rPr>
          <w:rFonts w:ascii="Arial" w:hAnsi="Arial" w:cs="Arial"/>
          <w:b/>
        </w:rPr>
        <w:tab/>
      </w:r>
      <w:r w:rsidRPr="00B96183">
        <w:rPr>
          <w:rFonts w:ascii="Arial" w:hAnsi="Arial" w:cs="Arial"/>
          <w:b/>
        </w:rPr>
        <w:tab/>
      </w:r>
      <w:r w:rsidRPr="00B96183">
        <w:rPr>
          <w:rFonts w:ascii="Arial" w:hAnsi="Arial" w:cs="Arial"/>
          <w:b/>
        </w:rPr>
        <w:tab/>
      </w:r>
      <w:r w:rsidRPr="00B96183">
        <w:rPr>
          <w:rFonts w:ascii="Arial" w:hAnsi="Arial" w:cs="Arial"/>
          <w:b/>
        </w:rPr>
        <w:tab/>
      </w:r>
      <w:r w:rsidRPr="00B96183">
        <w:rPr>
          <w:rFonts w:ascii="Arial" w:hAnsi="Arial" w:cs="Arial"/>
          <w:b/>
        </w:rPr>
        <w:tab/>
      </w:r>
      <w:r w:rsidRPr="00B96183">
        <w:rPr>
          <w:rFonts w:ascii="Arial" w:hAnsi="Arial" w:cs="Arial"/>
          <w:b/>
        </w:rPr>
        <w:tab/>
      </w:r>
      <w:r w:rsidRPr="00B96183">
        <w:rPr>
          <w:rFonts w:ascii="Arial" w:hAnsi="Arial" w:cs="Arial"/>
          <w:b/>
        </w:rPr>
        <w:tab/>
      </w:r>
      <w:r w:rsidRPr="00B96183">
        <w:rPr>
          <w:rFonts w:ascii="Arial" w:hAnsi="Arial" w:cs="Arial"/>
          <w:b/>
        </w:rPr>
        <w:tab/>
      </w:r>
      <w:r w:rsidRPr="00B96183">
        <w:rPr>
          <w:rFonts w:ascii="Arial" w:hAnsi="Arial" w:cs="Arial"/>
          <w:b/>
        </w:rPr>
        <w:tab/>
      </w:r>
      <w:r w:rsidRPr="00B96183">
        <w:rPr>
          <w:rFonts w:ascii="Arial" w:hAnsi="Arial" w:cs="Arial"/>
          <w:b/>
        </w:rPr>
        <w:tab/>
      </w:r>
      <w:r w:rsidRPr="00B96183">
        <w:rPr>
          <w:rFonts w:ascii="Arial" w:hAnsi="Arial" w:cs="Arial"/>
          <w:b/>
        </w:rPr>
        <w:tab/>
        <w:t xml:space="preserve">                     İMZA</w:t>
      </w:r>
    </w:p>
    <w:p w:rsidR="00093DC6" w:rsidRPr="00A84495" w:rsidRDefault="00093DC6">
      <w:pPr>
        <w:autoSpaceDE w:val="0"/>
        <w:autoSpaceDN w:val="0"/>
        <w:rPr>
          <w:b/>
          <w:bCs/>
          <w:sz w:val="18"/>
          <w:szCs w:val="18"/>
        </w:rPr>
      </w:pPr>
    </w:p>
    <w:p w:rsidR="00093DC6" w:rsidRPr="00A84495" w:rsidRDefault="00A21A12">
      <w:pPr>
        <w:autoSpaceDE w:val="0"/>
        <w:autoSpaceDN w:val="0"/>
        <w:rPr>
          <w:sz w:val="18"/>
          <w:szCs w:val="18"/>
        </w:rPr>
      </w:pPr>
      <w:r w:rsidRPr="00A84495">
        <w:rPr>
          <w:sz w:val="18"/>
          <w:szCs w:val="18"/>
        </w:rPr>
        <w:t>Not:</w:t>
      </w:r>
      <w:r w:rsidR="00A843A5" w:rsidRPr="00A84495">
        <w:rPr>
          <w:sz w:val="18"/>
          <w:szCs w:val="18"/>
        </w:rPr>
        <w:t xml:space="preserve"> </w:t>
      </w:r>
      <w:r w:rsidRPr="00A84495">
        <w:rPr>
          <w:b/>
          <w:bCs/>
          <w:sz w:val="18"/>
          <w:szCs w:val="18"/>
        </w:rPr>
        <w:t>AÇIK ADRESİ</w:t>
      </w:r>
      <w:r w:rsidRPr="00A84495">
        <w:rPr>
          <w:sz w:val="18"/>
          <w:szCs w:val="18"/>
        </w:rPr>
        <w:t xml:space="preserve"> ve kendisine ulaşılabilecek </w:t>
      </w:r>
      <w:r w:rsidRPr="00A84495">
        <w:rPr>
          <w:b/>
          <w:bCs/>
          <w:sz w:val="18"/>
          <w:szCs w:val="18"/>
        </w:rPr>
        <w:t>TELEFON</w:t>
      </w:r>
      <w:r w:rsidRPr="00A84495">
        <w:rPr>
          <w:sz w:val="18"/>
          <w:szCs w:val="18"/>
        </w:rPr>
        <w:t xml:space="preserve"> numarası olmayan, </w:t>
      </w:r>
      <w:r w:rsidRPr="00A84495">
        <w:rPr>
          <w:b/>
          <w:bCs/>
          <w:sz w:val="18"/>
          <w:szCs w:val="18"/>
        </w:rPr>
        <w:t>İMZASIZ</w:t>
      </w:r>
      <w:r w:rsidRPr="00A84495">
        <w:rPr>
          <w:sz w:val="18"/>
          <w:szCs w:val="18"/>
        </w:rPr>
        <w:t xml:space="preserve"> </w:t>
      </w:r>
      <w:r w:rsidR="002A1926" w:rsidRPr="00A84495">
        <w:rPr>
          <w:sz w:val="18"/>
          <w:szCs w:val="18"/>
        </w:rPr>
        <w:t xml:space="preserve"> </w:t>
      </w:r>
      <w:r w:rsidRPr="00A84495">
        <w:rPr>
          <w:sz w:val="18"/>
          <w:szCs w:val="18"/>
        </w:rPr>
        <w:t>teslim edilen, Üzerinde silinti kazıntı ve karalama yapılmış formlar işleme konmayacaktır.</w:t>
      </w:r>
      <w:r w:rsidRPr="00A84495">
        <w:rPr>
          <w:sz w:val="18"/>
          <w:szCs w:val="18"/>
        </w:rPr>
        <w:tab/>
      </w:r>
      <w:r w:rsidRPr="00A84495">
        <w:rPr>
          <w:sz w:val="18"/>
          <w:szCs w:val="18"/>
        </w:rPr>
        <w:tab/>
      </w:r>
    </w:p>
    <w:p w:rsidR="00A21A12" w:rsidRPr="00A84495" w:rsidRDefault="00A21A12">
      <w:pPr>
        <w:autoSpaceDE w:val="0"/>
        <w:autoSpaceDN w:val="0"/>
        <w:rPr>
          <w:sz w:val="18"/>
          <w:szCs w:val="18"/>
        </w:rPr>
      </w:pPr>
      <w:r w:rsidRPr="00A84495">
        <w:rPr>
          <w:sz w:val="18"/>
          <w:szCs w:val="18"/>
        </w:rPr>
        <w:tab/>
      </w:r>
      <w:r w:rsidRPr="00A84495">
        <w:rPr>
          <w:sz w:val="18"/>
          <w:szCs w:val="18"/>
        </w:rPr>
        <w:tab/>
      </w:r>
      <w:r w:rsidRPr="00A84495">
        <w:rPr>
          <w:sz w:val="18"/>
          <w:szCs w:val="18"/>
        </w:rPr>
        <w:tab/>
        <w:t xml:space="preserve">      </w:t>
      </w:r>
    </w:p>
    <w:tbl>
      <w:tblPr>
        <w:tblW w:w="0" w:type="auto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04"/>
        <w:gridCol w:w="425"/>
        <w:gridCol w:w="493"/>
        <w:gridCol w:w="357"/>
        <w:gridCol w:w="915"/>
        <w:gridCol w:w="2629"/>
        <w:gridCol w:w="425"/>
        <w:gridCol w:w="442"/>
        <w:gridCol w:w="409"/>
        <w:gridCol w:w="347"/>
      </w:tblGrid>
      <w:tr w:rsidR="001316BB" w:rsidRPr="00A84495" w:rsidTr="00294070">
        <w:trPr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6BB" w:rsidRPr="00A84495" w:rsidRDefault="001316BB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A84495"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6BB" w:rsidRDefault="00E179CE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1316BB" w:rsidRPr="00A84495">
              <w:rPr>
                <w:b/>
                <w:bCs/>
                <w:sz w:val="18"/>
                <w:szCs w:val="18"/>
              </w:rPr>
              <w:t>. YARIYIL</w:t>
            </w:r>
          </w:p>
          <w:p w:rsidR="001316BB" w:rsidRPr="00A84495" w:rsidRDefault="001316BB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6BB" w:rsidRPr="00A84495" w:rsidRDefault="001316BB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A84495">
              <w:rPr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:rsidR="001316BB" w:rsidRPr="00A84495" w:rsidRDefault="001E6666" w:rsidP="001316BB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Öğrtm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Tür.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</w:tcPr>
          <w:p w:rsidR="001316BB" w:rsidRPr="00A84495" w:rsidRDefault="001316BB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A84495"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6BB" w:rsidRPr="00A84495" w:rsidRDefault="00E179CE" w:rsidP="00B5129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1316BB" w:rsidRPr="00A84495">
              <w:rPr>
                <w:b/>
                <w:bCs/>
                <w:sz w:val="18"/>
                <w:szCs w:val="18"/>
              </w:rPr>
              <w:t>. YARIYIL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6BB" w:rsidRPr="00A84495" w:rsidRDefault="001316BB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A84495">
              <w:rPr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6BB" w:rsidRPr="00A84495" w:rsidRDefault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Öğrtm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Tür.</w:t>
            </w:r>
          </w:p>
        </w:tc>
      </w:tr>
      <w:tr w:rsidR="001316BB" w:rsidRPr="00A84495" w:rsidTr="00294070">
        <w:trPr>
          <w:trHeight w:val="18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6BB" w:rsidRPr="00A84495" w:rsidRDefault="001316BB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6BB" w:rsidRDefault="001316BB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6BB" w:rsidRPr="00A84495" w:rsidRDefault="001316BB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6BB" w:rsidRDefault="001E6666" w:rsidP="001316BB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  <w:r w:rsidR="00294070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6BB" w:rsidRDefault="00294070" w:rsidP="001316BB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E6666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1316BB" w:rsidRDefault="00294070" w:rsidP="001316BB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15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1316BB" w:rsidRPr="00A84495" w:rsidRDefault="001316BB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6BB" w:rsidRDefault="001316BB" w:rsidP="00B5129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6BB" w:rsidRPr="00A84495" w:rsidRDefault="001316BB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6BB" w:rsidRPr="00A84495" w:rsidRDefault="001E6666" w:rsidP="00B5129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  <w:r w:rsidR="00294070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6BB" w:rsidRPr="00A84495" w:rsidRDefault="00294070" w:rsidP="00B5129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E6666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6BB" w:rsidRPr="00A84495" w:rsidRDefault="00294070" w:rsidP="00B5129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</w:tr>
      <w:tr w:rsidR="005B4C3C" w:rsidRPr="00A84495" w:rsidTr="0029407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3C" w:rsidRPr="00A84495" w:rsidRDefault="00136C06" w:rsidP="005B4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FİZ 11</w:t>
            </w:r>
            <w:r w:rsidR="00E179CE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3C" w:rsidRPr="00A84495" w:rsidRDefault="00136C06" w:rsidP="005B4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Fizik</w:t>
            </w:r>
            <w:r w:rsidR="00E179CE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3C" w:rsidRPr="00A84495" w:rsidRDefault="00E179CE" w:rsidP="005B4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C3C" w:rsidRPr="00E179CE" w:rsidRDefault="005B4C3C" w:rsidP="00E179CE"/>
        </w:tc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C3C" w:rsidRPr="00A84495" w:rsidRDefault="005B4C3C" w:rsidP="005B4C3C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B4C3C" w:rsidRPr="00A84495" w:rsidRDefault="005B4C3C" w:rsidP="005B4C3C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5B4C3C" w:rsidRPr="000A3539" w:rsidRDefault="00E179CE" w:rsidP="005B4C3C">
            <w:pPr>
              <w:rPr>
                <w:sz w:val="18"/>
              </w:rPr>
            </w:pPr>
            <w:r>
              <w:rPr>
                <w:sz w:val="18"/>
                <w:szCs w:val="18"/>
              </w:rPr>
              <w:t>MAT</w:t>
            </w:r>
            <w:r w:rsidR="007E33A3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3C" w:rsidRPr="005821F9" w:rsidRDefault="00E179CE" w:rsidP="005B4C3C">
            <w:r>
              <w:t>Analiz IV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3C" w:rsidRPr="00931A5A" w:rsidRDefault="00E179CE" w:rsidP="005B4C3C">
            <w: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C3C" w:rsidRPr="000A3539" w:rsidRDefault="005B4C3C" w:rsidP="005B4C3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C3C" w:rsidRPr="000A3539" w:rsidRDefault="005B4C3C" w:rsidP="005B4C3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C3C" w:rsidRPr="000A3539" w:rsidRDefault="005B4C3C" w:rsidP="005B4C3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B4C3C" w:rsidRPr="00A84495" w:rsidTr="0029407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3C" w:rsidRPr="00A84495" w:rsidRDefault="00136C06" w:rsidP="00136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  <w:r w:rsidR="005B4C3C" w:rsidRPr="00A84495">
              <w:rPr>
                <w:sz w:val="18"/>
                <w:szCs w:val="18"/>
              </w:rPr>
              <w:t xml:space="preserve"> 10</w:t>
            </w:r>
            <w:r w:rsidR="00E179CE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3C" w:rsidRPr="00A84495" w:rsidRDefault="00136C06" w:rsidP="005B4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Analiz </w:t>
            </w:r>
            <w:r w:rsidR="00E179CE">
              <w:rPr>
                <w:sz w:val="18"/>
                <w:szCs w:val="18"/>
              </w:rPr>
              <w:t>II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3C" w:rsidRPr="00A84495" w:rsidRDefault="00E179CE" w:rsidP="005B4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C3C" w:rsidRPr="00A84495" w:rsidRDefault="005B4C3C" w:rsidP="005B4C3C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C3C" w:rsidRPr="00A84495" w:rsidRDefault="005B4C3C" w:rsidP="005B4C3C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B4C3C" w:rsidRPr="00A84495" w:rsidRDefault="005B4C3C" w:rsidP="005B4C3C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5B4C3C" w:rsidRPr="000A3539" w:rsidRDefault="00E179CE" w:rsidP="005B4C3C">
            <w:pPr>
              <w:rPr>
                <w:sz w:val="18"/>
              </w:rPr>
            </w:pPr>
            <w:r>
              <w:rPr>
                <w:sz w:val="18"/>
                <w:szCs w:val="18"/>
              </w:rPr>
              <w:t>MAT 2</w:t>
            </w:r>
            <w:r w:rsidRPr="00A8449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3C" w:rsidRPr="005821F9" w:rsidRDefault="00E179CE" w:rsidP="005B4C3C">
            <w:r>
              <w:t>Cebir 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3C" w:rsidRPr="00931A5A" w:rsidRDefault="00E179CE" w:rsidP="005B4C3C">
            <w:r>
              <w:t>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4C3C" w:rsidRPr="000A3539" w:rsidRDefault="005B4C3C" w:rsidP="005B4C3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4C3C" w:rsidRPr="000A3539" w:rsidRDefault="005B4C3C" w:rsidP="005B4C3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4C3C" w:rsidRPr="000A3539" w:rsidRDefault="005B4C3C" w:rsidP="005B4C3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94070" w:rsidRPr="00A84495" w:rsidTr="0029407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70" w:rsidRPr="00A84495" w:rsidRDefault="00294070" w:rsidP="00916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  <w:r w:rsidRPr="00A84495">
              <w:rPr>
                <w:sz w:val="18"/>
                <w:szCs w:val="18"/>
              </w:rPr>
              <w:t xml:space="preserve"> 10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70" w:rsidRPr="00A84495" w:rsidRDefault="00FE05F7" w:rsidP="00916614">
            <w:pPr>
              <w:rPr>
                <w:sz w:val="18"/>
                <w:szCs w:val="18"/>
              </w:rPr>
            </w:pPr>
            <w:hyperlink r:id="rId7" w:history="1">
              <w:r w:rsidR="00294070">
                <w:rPr>
                  <w:rStyle w:val="Kpr"/>
                  <w:rFonts w:ascii="Calibri" w:hAnsi="Calibri"/>
                  <w:color w:val="000000"/>
                  <w:sz w:val="21"/>
                  <w:szCs w:val="21"/>
                </w:rPr>
                <w:t>Analitik</w:t>
              </w:r>
            </w:hyperlink>
            <w:r w:rsidR="00294070">
              <w:t xml:space="preserve"> Geometri II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70" w:rsidRPr="00A84495" w:rsidRDefault="00294070" w:rsidP="00916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070" w:rsidRPr="00A84495" w:rsidRDefault="00294070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94070" w:rsidRPr="004952BF" w:rsidRDefault="00294070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000000" w:themeFill="text1"/>
            <w:vAlign w:val="center"/>
          </w:tcPr>
          <w:p w:rsidR="00294070" w:rsidRPr="00A84495" w:rsidRDefault="00294070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4070" w:rsidRPr="000A3539" w:rsidRDefault="00294070" w:rsidP="00916614">
            <w:pPr>
              <w:rPr>
                <w:sz w:val="18"/>
              </w:rPr>
            </w:pPr>
            <w:r>
              <w:rPr>
                <w:sz w:val="18"/>
              </w:rPr>
              <w:t>MAT 208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70" w:rsidRPr="005821F9" w:rsidRDefault="00294070" w:rsidP="00916614">
            <w:r>
              <w:t>Sayısal Analiz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70" w:rsidRPr="00931A5A" w:rsidRDefault="00294070" w:rsidP="00916614">
            <w:r w:rsidRPr="00931A5A"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4070" w:rsidRPr="000A3539" w:rsidRDefault="00294070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4070" w:rsidRPr="000A3539" w:rsidRDefault="00294070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070" w:rsidRPr="000A3539" w:rsidRDefault="00294070" w:rsidP="0011420D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94070" w:rsidRPr="00A84495" w:rsidTr="0029407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70" w:rsidRPr="00AD6D71" w:rsidRDefault="00294070" w:rsidP="00916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  <w:r w:rsidRPr="00A84495">
              <w:rPr>
                <w:sz w:val="18"/>
                <w:szCs w:val="18"/>
              </w:rPr>
              <w:t xml:space="preserve"> 10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70" w:rsidRPr="00AD6D71" w:rsidRDefault="00294070" w:rsidP="00916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Bilgisayara Giriş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70" w:rsidRPr="00AD6D71" w:rsidRDefault="00294070" w:rsidP="00916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070" w:rsidRPr="00A84495" w:rsidRDefault="00294070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4070" w:rsidRPr="00A84495" w:rsidRDefault="00294070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000000" w:themeFill="text1"/>
            <w:vAlign w:val="center"/>
          </w:tcPr>
          <w:p w:rsidR="00294070" w:rsidRPr="00A84495" w:rsidRDefault="00294070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4070" w:rsidRPr="000A3539" w:rsidRDefault="00294070" w:rsidP="00916614">
            <w:pPr>
              <w:rPr>
                <w:sz w:val="18"/>
              </w:rPr>
            </w:pPr>
            <w:r>
              <w:rPr>
                <w:sz w:val="18"/>
                <w:szCs w:val="18"/>
              </w:rPr>
              <w:t>MAT</w:t>
            </w:r>
            <w:r w:rsidRPr="00A844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70" w:rsidRPr="005821F9" w:rsidRDefault="00294070" w:rsidP="00916614">
            <w:r>
              <w:t>Diferansiyel Denklemler 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070" w:rsidRPr="00931A5A" w:rsidRDefault="00294070" w:rsidP="00916614">
            <w:r>
              <w:t>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4070" w:rsidRPr="000A3539" w:rsidRDefault="00294070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94070" w:rsidRPr="000A3539" w:rsidRDefault="00294070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294070" w:rsidRPr="000A3539" w:rsidRDefault="00294070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B323A" w:rsidRPr="00A84495" w:rsidTr="0029407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EE5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  <w:r w:rsidRPr="00A84495">
              <w:rPr>
                <w:sz w:val="18"/>
                <w:szCs w:val="18"/>
              </w:rPr>
              <w:t xml:space="preserve"> 10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EE5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Lineer Cebir II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EE5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23A" w:rsidRPr="00A84495" w:rsidRDefault="008B323A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23A" w:rsidRPr="00A84495" w:rsidRDefault="008B323A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000000" w:themeFill="text1"/>
            <w:vAlign w:val="center"/>
          </w:tcPr>
          <w:p w:rsidR="008B323A" w:rsidRPr="00A84495" w:rsidRDefault="008B323A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323A" w:rsidRDefault="008B323A" w:rsidP="00916614">
            <w:pPr>
              <w:rPr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Default="008B323A" w:rsidP="00916614">
            <w:r>
              <w:rPr>
                <w:color w:val="000000"/>
              </w:rPr>
              <w:t xml:space="preserve">Seçmeli </w:t>
            </w:r>
            <w:r>
              <w:rPr>
                <w:b/>
                <w:bCs/>
                <w:color w:val="000000"/>
              </w:rPr>
              <w:t xml:space="preserve">1 x (5 </w:t>
            </w:r>
            <w:proofErr w:type="spellStart"/>
            <w:r>
              <w:rPr>
                <w:b/>
                <w:bCs/>
                <w:color w:val="000000"/>
              </w:rPr>
              <w:t>Akts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Default="008B323A" w:rsidP="00916614"/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0A3539" w:rsidRDefault="008B323A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323A" w:rsidRPr="000A3539" w:rsidRDefault="008B323A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8B323A" w:rsidRPr="000A3539" w:rsidRDefault="008B323A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B323A" w:rsidRPr="00A84495" w:rsidTr="0045319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EE5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</w:t>
            </w:r>
            <w:r w:rsidRPr="00A84495">
              <w:rPr>
                <w:sz w:val="18"/>
                <w:szCs w:val="18"/>
              </w:rPr>
              <w:t xml:space="preserve"> 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EE5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Dili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EE51BE">
            <w:pPr>
              <w:rPr>
                <w:sz w:val="18"/>
                <w:szCs w:val="18"/>
              </w:rPr>
            </w:pPr>
            <w:r w:rsidRPr="00A84495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23A" w:rsidRPr="00A84495" w:rsidRDefault="008B323A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323A" w:rsidRPr="00A84495" w:rsidRDefault="008B323A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000000" w:themeFill="text1"/>
            <w:vAlign w:val="center"/>
          </w:tcPr>
          <w:p w:rsidR="008B323A" w:rsidRPr="00A84495" w:rsidRDefault="008B323A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323A" w:rsidRPr="000A3539" w:rsidRDefault="008B323A" w:rsidP="00916614">
            <w:pPr>
              <w:rPr>
                <w:sz w:val="18"/>
              </w:rPr>
            </w:pPr>
            <w:r>
              <w:rPr>
                <w:sz w:val="18"/>
              </w:rPr>
              <w:t>MAT 254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7E1220" w:rsidRDefault="008B323A" w:rsidP="00916614">
            <w:proofErr w:type="spellStart"/>
            <w:r>
              <w:t>Ileri</w:t>
            </w:r>
            <w:proofErr w:type="spellEnd"/>
            <w:r>
              <w:t xml:space="preserve"> Lineer Cebir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7E1220" w:rsidRDefault="008B323A" w:rsidP="00916614">
            <w: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0A3539" w:rsidRDefault="008B323A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8B323A" w:rsidRPr="000A3539" w:rsidRDefault="008B323A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B323A" w:rsidRPr="00A84495" w:rsidTr="004D6299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91661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916614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91661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23A" w:rsidRPr="00A84495" w:rsidRDefault="008B323A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23A" w:rsidRPr="00A84495" w:rsidRDefault="008B323A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323A" w:rsidRPr="00A84495" w:rsidRDefault="008B323A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323A" w:rsidRPr="000A3539" w:rsidRDefault="008B323A" w:rsidP="00916614">
            <w:pPr>
              <w:rPr>
                <w:sz w:val="18"/>
              </w:rPr>
            </w:pPr>
            <w:r>
              <w:rPr>
                <w:sz w:val="18"/>
                <w:szCs w:val="18"/>
              </w:rPr>
              <w:t>MAT</w:t>
            </w:r>
            <w:r w:rsidRPr="00A844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256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5821F9" w:rsidRDefault="008B323A" w:rsidP="00916614">
            <w:r>
              <w:t>Bilgisayar Programlama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931A5A" w:rsidRDefault="008B323A" w:rsidP="00916614">
            <w: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0A3539" w:rsidRDefault="008B323A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8B323A" w:rsidRPr="000A3539" w:rsidRDefault="008B323A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B323A" w:rsidRPr="00A84495" w:rsidTr="0050412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91661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916614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91661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23A" w:rsidRPr="00A84495" w:rsidRDefault="008B323A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23A" w:rsidRPr="00A84495" w:rsidRDefault="008B323A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B323A" w:rsidRPr="00A84495" w:rsidRDefault="008B323A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323A" w:rsidRPr="000A3539" w:rsidRDefault="008B323A" w:rsidP="00916614">
            <w:pPr>
              <w:rPr>
                <w:sz w:val="18"/>
              </w:rPr>
            </w:pPr>
            <w:r>
              <w:rPr>
                <w:sz w:val="18"/>
                <w:szCs w:val="18"/>
              </w:rPr>
              <w:t>MAT</w:t>
            </w:r>
            <w:r w:rsidRPr="00A844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258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Default="008B323A" w:rsidP="00916614">
            <w:r>
              <w:t>Metrik Uzaylara Giriş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931A5A" w:rsidRDefault="008B323A" w:rsidP="00916614">
            <w: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B323A" w:rsidRPr="000A3539" w:rsidRDefault="008B323A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8B323A" w:rsidRPr="000A3539" w:rsidRDefault="008B323A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B323A" w:rsidRPr="00A84495" w:rsidTr="0029407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91661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916614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91661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23A" w:rsidRPr="00A84495" w:rsidRDefault="008B323A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23A" w:rsidRPr="00A84495" w:rsidRDefault="008B323A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B323A" w:rsidRPr="00A84495" w:rsidRDefault="008B323A" w:rsidP="00916614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323A" w:rsidRDefault="008B323A" w:rsidP="00916614">
            <w:pPr>
              <w:rPr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Default="008B323A" w:rsidP="00916614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Default="008B323A" w:rsidP="00916614"/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B323A" w:rsidRPr="000A3539" w:rsidRDefault="008B323A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323A" w:rsidRPr="000A3539" w:rsidRDefault="008B323A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8B323A" w:rsidRPr="000A3539" w:rsidRDefault="008B323A" w:rsidP="00916614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B323A" w:rsidRPr="00A84495" w:rsidTr="0029407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916614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916614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A84495">
              <w:rPr>
                <w:b/>
                <w:bCs/>
                <w:sz w:val="18"/>
                <w:szCs w:val="18"/>
              </w:rPr>
              <w:t>Yarıyıl AKTS Toplamı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916614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A84495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A84495" w:rsidRDefault="008B323A" w:rsidP="00916614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23A" w:rsidRPr="00A84495" w:rsidRDefault="008B323A" w:rsidP="00916614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8B323A" w:rsidRPr="00A84495" w:rsidRDefault="008B323A" w:rsidP="00916614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916614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916614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A84495">
              <w:rPr>
                <w:b/>
                <w:bCs/>
                <w:sz w:val="18"/>
                <w:szCs w:val="18"/>
              </w:rPr>
              <w:t>Yarıyıl AKTS Toplamı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916614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A8449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A84495" w:rsidRDefault="008B323A" w:rsidP="00916614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23A" w:rsidRPr="00A84495" w:rsidRDefault="008B323A" w:rsidP="00916614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916614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</w:tr>
    </w:tbl>
    <w:p w:rsidR="00093DC6" w:rsidRPr="00A84495" w:rsidRDefault="00093DC6">
      <w:pPr>
        <w:autoSpaceDE w:val="0"/>
        <w:autoSpaceDN w:val="0"/>
        <w:rPr>
          <w:sz w:val="18"/>
          <w:szCs w:val="18"/>
        </w:rPr>
      </w:pPr>
    </w:p>
    <w:tbl>
      <w:tblPr>
        <w:tblW w:w="0" w:type="auto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04"/>
        <w:gridCol w:w="425"/>
        <w:gridCol w:w="425"/>
        <w:gridCol w:w="425"/>
        <w:gridCol w:w="915"/>
        <w:gridCol w:w="2629"/>
        <w:gridCol w:w="425"/>
        <w:gridCol w:w="567"/>
        <w:gridCol w:w="631"/>
      </w:tblGrid>
      <w:tr w:rsidR="001E6666" w:rsidRPr="00A84495" w:rsidTr="00294070">
        <w:trPr>
          <w:trHeight w:val="18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666" w:rsidRPr="00A84495" w:rsidRDefault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A84495"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666" w:rsidRPr="00A84495" w:rsidRDefault="007D122E" w:rsidP="00E440FF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1E6666" w:rsidRPr="00A84495">
              <w:rPr>
                <w:b/>
                <w:bCs/>
                <w:sz w:val="18"/>
                <w:szCs w:val="18"/>
              </w:rPr>
              <w:t>. YARIYIL</w:t>
            </w:r>
          </w:p>
        </w:tc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666" w:rsidRPr="00A84495" w:rsidRDefault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A84495">
              <w:rPr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</w:tcPr>
          <w:p w:rsidR="001E6666" w:rsidRPr="00A84495" w:rsidRDefault="001E6666" w:rsidP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Öğrtm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Tür.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</w:tcPr>
          <w:p w:rsidR="001E6666" w:rsidRPr="00A84495" w:rsidRDefault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A84495">
              <w:rPr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2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666" w:rsidRPr="00A84495" w:rsidRDefault="007D122E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1E6666" w:rsidRPr="00A84495">
              <w:rPr>
                <w:b/>
                <w:bCs/>
                <w:sz w:val="18"/>
                <w:szCs w:val="18"/>
              </w:rPr>
              <w:t>. YARIYIL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666" w:rsidRPr="00A84495" w:rsidRDefault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A84495">
              <w:rPr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666" w:rsidRPr="00A84495" w:rsidRDefault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Öğrtm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Tür.</w:t>
            </w:r>
          </w:p>
        </w:tc>
      </w:tr>
      <w:tr w:rsidR="008B323A" w:rsidRPr="00A84495" w:rsidTr="008B323A">
        <w:trPr>
          <w:trHeight w:val="225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Default="008B323A" w:rsidP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Default="008B323A" w:rsidP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23A" w:rsidRDefault="008B323A" w:rsidP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8B323A" w:rsidRDefault="008B323A" w:rsidP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15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Default="008B323A" w:rsidP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A84495" w:rsidRDefault="008B323A" w:rsidP="008B323A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  <w:p w:rsidR="008B323A" w:rsidRPr="00A84495" w:rsidRDefault="008B323A" w:rsidP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1E6666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</w:tr>
      <w:tr w:rsidR="008B323A" w:rsidRPr="00A84495" w:rsidTr="008B323A">
        <w:trPr>
          <w:trHeight w:val="2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DE6FDF" w:rsidRDefault="008B323A" w:rsidP="005B4C3C">
            <w:r>
              <w:t>MAT</w:t>
            </w:r>
            <w:r w:rsidRPr="00DE6FDF">
              <w:t xml:space="preserve"> 30</w:t>
            </w:r>
            <w: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341B14" w:rsidRDefault="008B323A" w:rsidP="005B4C3C">
            <w:r>
              <w:t>Kompleks Analiz II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DE44C5" w:rsidRDefault="008B323A" w:rsidP="005B4C3C">
            <w: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A84495" w:rsidRDefault="008B323A" w:rsidP="005B4C3C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23A" w:rsidRPr="00A84495" w:rsidRDefault="008B323A" w:rsidP="005B4C3C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8B323A" w:rsidRPr="00A84495" w:rsidRDefault="008B323A" w:rsidP="005B4C3C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323A" w:rsidRPr="007241A9" w:rsidRDefault="008B323A" w:rsidP="005B4C3C">
            <w:pPr>
              <w:rPr>
                <w:sz w:val="18"/>
                <w:szCs w:val="18"/>
              </w:rPr>
            </w:pPr>
            <w:r w:rsidRPr="007241A9">
              <w:rPr>
                <w:sz w:val="18"/>
                <w:szCs w:val="18"/>
              </w:rPr>
              <w:t>UNV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7241A9" w:rsidRDefault="008B323A" w:rsidP="005B4C3C">
            <w:pPr>
              <w:rPr>
                <w:sz w:val="18"/>
                <w:szCs w:val="18"/>
              </w:rPr>
            </w:pPr>
            <w:r w:rsidRPr="007241A9">
              <w:rPr>
                <w:sz w:val="18"/>
                <w:szCs w:val="18"/>
              </w:rPr>
              <w:t>Üniversite Ortak Dersi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5B4C3C">
            <w:pPr>
              <w:rPr>
                <w:sz w:val="18"/>
                <w:szCs w:val="18"/>
              </w:rPr>
            </w:pPr>
            <w:r w:rsidRPr="00A8449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323A" w:rsidRPr="00A84495" w:rsidRDefault="008B323A" w:rsidP="005B4C3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323A" w:rsidRPr="00A84495" w:rsidRDefault="008B323A" w:rsidP="005B4C3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B323A" w:rsidRPr="00A84495" w:rsidTr="008B323A">
        <w:trPr>
          <w:trHeight w:val="2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DE6FDF" w:rsidRDefault="008B323A" w:rsidP="007D122E">
            <w:r>
              <w:t>MAT 304</w:t>
            </w:r>
          </w:p>
        </w:tc>
        <w:tc>
          <w:tcPr>
            <w:tcW w:w="2835" w:type="dxa"/>
            <w:shd w:val="clear" w:color="auto" w:fill="FFFFFF"/>
          </w:tcPr>
          <w:p w:rsidR="008B323A" w:rsidRPr="00341B14" w:rsidRDefault="008B323A" w:rsidP="005B4C3C">
            <w:r>
              <w:t>Diferansiyel Geometri II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DE44C5" w:rsidRDefault="008B323A" w:rsidP="005B4C3C">
            <w: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916614" w:rsidRDefault="008B323A" w:rsidP="005B4C3C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323A" w:rsidRPr="00A84495" w:rsidRDefault="008B323A" w:rsidP="005B4C3C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000000" w:themeFill="text1"/>
          </w:tcPr>
          <w:p w:rsidR="008B323A" w:rsidRPr="00A84495" w:rsidRDefault="008B323A" w:rsidP="005B4C3C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323A" w:rsidRPr="007241A9" w:rsidRDefault="008B323A" w:rsidP="005B4C3C">
            <w:pPr>
              <w:rPr>
                <w:sz w:val="18"/>
                <w:szCs w:val="18"/>
              </w:rPr>
            </w:pPr>
            <w:r w:rsidRPr="00A53587">
              <w:rPr>
                <w:sz w:val="18"/>
                <w:szCs w:val="18"/>
              </w:rPr>
              <w:t>MAT 498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53587" w:rsidRDefault="008B323A" w:rsidP="005B4C3C">
            <w:pPr>
              <w:rPr>
                <w:sz w:val="18"/>
                <w:szCs w:val="18"/>
              </w:rPr>
            </w:pPr>
            <w:r w:rsidRPr="00A53587">
              <w:rPr>
                <w:sz w:val="18"/>
                <w:szCs w:val="18"/>
              </w:rPr>
              <w:t>Bitirme Çalışması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7241A9" w:rsidRDefault="008B323A" w:rsidP="005B4C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B323A" w:rsidRPr="00A84495" w:rsidRDefault="008B323A" w:rsidP="005B4C3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8B323A" w:rsidRPr="00A84495" w:rsidRDefault="008B323A" w:rsidP="005B4C3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B323A" w:rsidRPr="00A84495" w:rsidTr="008B323A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DE6FDF" w:rsidRDefault="008B323A" w:rsidP="00FD0A58">
            <w:r>
              <w:t>MAT</w:t>
            </w:r>
            <w:r w:rsidRPr="00DE6FDF">
              <w:t xml:space="preserve"> 30</w:t>
            </w:r>
            <w: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341B14" w:rsidRDefault="008B323A" w:rsidP="00FD0A58">
            <w:r>
              <w:t>Topoloji II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DE44C5" w:rsidRDefault="008B323A" w:rsidP="00FD0A58">
            <w: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A84495" w:rsidRDefault="008B323A" w:rsidP="00FD0A58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323A" w:rsidRPr="00A84495" w:rsidRDefault="008B323A" w:rsidP="00FD0A58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8B323A" w:rsidRPr="00A84495" w:rsidRDefault="008B323A" w:rsidP="00FD0A58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FD0A58">
            <w:pPr>
              <w:rPr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53587" w:rsidRDefault="008B323A" w:rsidP="00FD0A58">
            <w:pPr>
              <w:rPr>
                <w:sz w:val="18"/>
                <w:szCs w:val="18"/>
              </w:rPr>
            </w:pPr>
            <w:r w:rsidRPr="00A53587">
              <w:rPr>
                <w:sz w:val="18"/>
                <w:szCs w:val="18"/>
              </w:rPr>
              <w:t xml:space="preserve">Seçmeli </w:t>
            </w:r>
            <w:r w:rsidRPr="00A53587">
              <w:rPr>
                <w:b/>
                <w:sz w:val="18"/>
                <w:szCs w:val="18"/>
              </w:rPr>
              <w:t xml:space="preserve">4 x (5 </w:t>
            </w:r>
            <w:proofErr w:type="spellStart"/>
            <w:r w:rsidRPr="00A53587">
              <w:rPr>
                <w:b/>
                <w:sz w:val="18"/>
                <w:szCs w:val="18"/>
              </w:rPr>
              <w:t>akts</w:t>
            </w:r>
            <w:proofErr w:type="spellEnd"/>
            <w:r w:rsidRPr="00A5358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FD0A5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A84495" w:rsidRDefault="008B323A" w:rsidP="00FD0A5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8B323A" w:rsidRPr="00A84495" w:rsidRDefault="008B323A" w:rsidP="00FD0A5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B323A" w:rsidRPr="00A84495" w:rsidTr="008B323A">
        <w:trPr>
          <w:trHeight w:val="3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DE6FDF" w:rsidRDefault="008B323A" w:rsidP="007D122E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341B14" w:rsidRDefault="008B323A" w:rsidP="006F1CC3">
            <w:r w:rsidRPr="00A53587">
              <w:t xml:space="preserve">Seçmeli </w:t>
            </w:r>
            <w:r>
              <w:rPr>
                <w:b/>
              </w:rPr>
              <w:t>2</w:t>
            </w:r>
            <w:r w:rsidRPr="00A53587">
              <w:rPr>
                <w:b/>
              </w:rPr>
              <w:t xml:space="preserve"> x (4 </w:t>
            </w:r>
            <w:proofErr w:type="spellStart"/>
            <w:r w:rsidRPr="00A53587">
              <w:rPr>
                <w:b/>
              </w:rPr>
              <w:t>Akts</w:t>
            </w:r>
            <w:proofErr w:type="spellEnd"/>
            <w:r w:rsidRPr="00A53587">
              <w:rPr>
                <w:b/>
              </w:rPr>
              <w:t>)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DE44C5" w:rsidRDefault="008B323A" w:rsidP="006F1CC3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A84495" w:rsidRDefault="008B323A" w:rsidP="006F1CC3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323A" w:rsidRPr="00A84495" w:rsidRDefault="008B323A" w:rsidP="006F1CC3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000000" w:themeFill="text1"/>
          </w:tcPr>
          <w:p w:rsidR="008B323A" w:rsidRPr="00A84495" w:rsidRDefault="008B323A" w:rsidP="006F1CC3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6F1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 402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6F1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İstatistik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6F1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A84495" w:rsidRDefault="008B323A" w:rsidP="006F1CC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8B323A" w:rsidRPr="00A84495" w:rsidRDefault="008B323A" w:rsidP="006F1CC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B323A" w:rsidRPr="00A84495" w:rsidTr="00BE49B3">
        <w:trPr>
          <w:trHeight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53587" w:rsidRDefault="008B323A" w:rsidP="006F1CC3">
            <w:r>
              <w:t xml:space="preserve">MAT </w:t>
            </w:r>
            <w:r w:rsidRPr="00DE6FDF">
              <w:t>3</w:t>
            </w:r>
            <w:r>
              <w:t>52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53587" w:rsidRDefault="008B323A" w:rsidP="006F1CC3">
            <w:r>
              <w:t>Fark Denklemleri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EA4F4A" w:rsidRDefault="008B323A" w:rsidP="006F1CC3">
            <w:pPr>
              <w:rPr>
                <w:b/>
              </w:rPr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A84495" w:rsidRDefault="008B323A" w:rsidP="006F1CC3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000000" w:themeFill="text1"/>
          </w:tcPr>
          <w:p w:rsidR="008B323A" w:rsidRPr="00A84495" w:rsidRDefault="008B323A" w:rsidP="006F1CC3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323A" w:rsidRPr="00786B4D" w:rsidRDefault="008B323A" w:rsidP="00EE5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 464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Default="008B323A" w:rsidP="00EE51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Integral</w:t>
            </w:r>
            <w:proofErr w:type="spellEnd"/>
            <w:r>
              <w:rPr>
                <w:sz w:val="18"/>
                <w:szCs w:val="18"/>
              </w:rPr>
              <w:t xml:space="preserve"> Denklemler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EE5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A84495" w:rsidRDefault="008B323A" w:rsidP="006F1CC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8B323A" w:rsidRPr="00A84495" w:rsidRDefault="008B323A" w:rsidP="006F1CC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B323A" w:rsidRPr="00A84495" w:rsidTr="00D61AD3">
        <w:trPr>
          <w:trHeight w:val="2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23A" w:rsidRPr="00A84495" w:rsidRDefault="008B323A" w:rsidP="00EE51BE">
            <w:pPr>
              <w:spacing w:line="240" w:lineRule="atLeast"/>
              <w:rPr>
                <w:sz w:val="18"/>
                <w:szCs w:val="18"/>
              </w:rPr>
            </w:pPr>
            <w:r>
              <w:t>MAT 362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EE5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Fonksiyonlar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A43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A84495" w:rsidRDefault="008B323A" w:rsidP="00A43BFA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000000" w:themeFill="text1"/>
          </w:tcPr>
          <w:p w:rsidR="008B323A" w:rsidRPr="00A84495" w:rsidRDefault="008B323A" w:rsidP="00A43BFA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323A" w:rsidRPr="00786B4D" w:rsidRDefault="008B323A" w:rsidP="00A43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 404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786B4D" w:rsidRDefault="008B323A" w:rsidP="00A43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Sayılar Teorisi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A43BFA">
            <w:pPr>
              <w:rPr>
                <w:sz w:val="18"/>
                <w:szCs w:val="18"/>
              </w:rPr>
            </w:pPr>
            <w:r w:rsidRPr="00A8449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A84495" w:rsidRDefault="008B323A" w:rsidP="00A43B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8B323A" w:rsidRPr="00A84495" w:rsidRDefault="008B323A" w:rsidP="00A43B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B323A" w:rsidRPr="00A84495" w:rsidTr="00FE05F7">
        <w:trPr>
          <w:trHeight w:val="2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23A" w:rsidRPr="00A84495" w:rsidRDefault="008B323A" w:rsidP="00A43BF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A43BFA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A43BF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323A" w:rsidRPr="00A84495" w:rsidRDefault="008B323A" w:rsidP="00A43BFA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323A" w:rsidRPr="00A84495" w:rsidRDefault="008B323A" w:rsidP="00A43BFA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000000" w:themeFill="text1"/>
          </w:tcPr>
          <w:p w:rsidR="008B323A" w:rsidRPr="00A84495" w:rsidRDefault="008B323A" w:rsidP="00A43BFA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323A" w:rsidRPr="00786B4D" w:rsidRDefault="008B323A" w:rsidP="00A43BFA">
            <w:pPr>
              <w:rPr>
                <w:sz w:val="18"/>
                <w:szCs w:val="18"/>
              </w:rPr>
            </w:pPr>
            <w:r w:rsidRPr="00786B4D">
              <w:rPr>
                <w:sz w:val="18"/>
                <w:szCs w:val="18"/>
              </w:rPr>
              <w:t>MAT 4</w:t>
            </w:r>
            <w:r>
              <w:rPr>
                <w:sz w:val="18"/>
                <w:szCs w:val="18"/>
              </w:rPr>
              <w:t>58</w:t>
            </w: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786B4D" w:rsidRDefault="008B323A" w:rsidP="00A43B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 Felsefesi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A43BFA">
            <w:pPr>
              <w:rPr>
                <w:sz w:val="18"/>
                <w:szCs w:val="18"/>
              </w:rPr>
            </w:pPr>
            <w:r w:rsidRPr="00A8449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</w:tcPr>
          <w:p w:rsidR="008B323A" w:rsidRPr="004952BF" w:rsidRDefault="008B323A" w:rsidP="00A43B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323A" w:rsidRPr="00A84495" w:rsidRDefault="008B323A" w:rsidP="00A43BFA">
            <w:pPr>
              <w:autoSpaceDE w:val="0"/>
              <w:autoSpaceDN w:val="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B323A" w:rsidRPr="00A84495" w:rsidTr="008B323A">
        <w:trPr>
          <w:trHeight w:val="2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23A" w:rsidRDefault="008B323A" w:rsidP="00A43BFA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Default="008B323A" w:rsidP="00A43BFA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Default="008B323A" w:rsidP="00A43BF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323A" w:rsidRPr="00A84495" w:rsidRDefault="008B323A" w:rsidP="00A43BFA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323A" w:rsidRPr="00A84495" w:rsidRDefault="008B323A" w:rsidP="00A43BFA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8B323A" w:rsidRPr="00A84495" w:rsidRDefault="008B323A" w:rsidP="00A43BFA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323A" w:rsidRPr="00786B4D" w:rsidRDefault="008B323A" w:rsidP="00A43BFA">
            <w:pPr>
              <w:rPr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Default="008B323A" w:rsidP="00A43BF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A43BF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4952BF" w:rsidRDefault="008B323A" w:rsidP="00A43B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B323A" w:rsidRPr="00A84495" w:rsidRDefault="008B323A" w:rsidP="00A43B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B323A" w:rsidRPr="00A84495" w:rsidTr="008B323A">
        <w:trPr>
          <w:trHeight w:val="2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23A" w:rsidRPr="00A84495" w:rsidRDefault="008B323A" w:rsidP="00A43BFA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23A" w:rsidRPr="00A84495" w:rsidRDefault="008B323A" w:rsidP="00A43BFA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  <w:r w:rsidRPr="00A84495">
              <w:rPr>
                <w:b/>
                <w:bCs/>
                <w:sz w:val="18"/>
                <w:szCs w:val="18"/>
              </w:rPr>
              <w:t>Yarıyıl AKTS Toplamı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A43BFA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AC5FF9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323A" w:rsidRPr="00A84495" w:rsidRDefault="008B323A" w:rsidP="00A43B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B323A" w:rsidRPr="00A84495" w:rsidRDefault="008B323A" w:rsidP="00A43B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8B323A" w:rsidRPr="00A84495" w:rsidRDefault="008B323A" w:rsidP="00A43B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A43BFA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A43BFA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A84495">
              <w:rPr>
                <w:b/>
                <w:bCs/>
                <w:sz w:val="18"/>
                <w:szCs w:val="18"/>
              </w:rPr>
              <w:t>Yarıyıl AKTS Toplamı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A43BFA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23A" w:rsidRPr="00A84495" w:rsidRDefault="008B323A" w:rsidP="00A43B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23A" w:rsidRPr="00A84495" w:rsidRDefault="008B323A" w:rsidP="00A43BF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04BAB" w:rsidRDefault="00204BAB" w:rsidP="00204BAB">
      <w:pPr>
        <w:autoSpaceDE w:val="0"/>
        <w:autoSpaceDN w:val="0"/>
        <w:rPr>
          <w:rFonts w:ascii="Arial" w:hAnsi="Arial" w:cs="Arial"/>
        </w:rPr>
      </w:pPr>
    </w:p>
    <w:p w:rsidR="002729FD" w:rsidRDefault="004952BF" w:rsidP="002729FD">
      <w:pPr>
        <w:autoSpaceDE w:val="0"/>
        <w:autoSpaceDN w:val="0"/>
        <w:jc w:val="both"/>
        <w:rPr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858DA" wp14:editId="71657DB5">
                <wp:simplePos x="0" y="0"/>
                <wp:positionH relativeFrom="column">
                  <wp:posOffset>-215265</wp:posOffset>
                </wp:positionH>
                <wp:positionV relativeFrom="paragraph">
                  <wp:posOffset>33655</wp:posOffset>
                </wp:positionV>
                <wp:extent cx="219075" cy="1238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A1812F6" id="Dikdörtgen 2" o:spid="_x0000_s1026" style="position:absolute;margin-left:-16.95pt;margin-top:2.65pt;width:17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</w:rPr>
        <w:t xml:space="preserve"> </w:t>
      </w:r>
      <w:r w:rsidR="002729FD" w:rsidRPr="005C2EB3">
        <w:rPr>
          <w:b/>
          <w:sz w:val="28"/>
          <w:szCs w:val="28"/>
        </w:rPr>
        <w:t>Derse yazılma işlemini internet üzerinden daha önce tamamladıysanız.</w:t>
      </w:r>
      <w:r w:rsidR="002729FD">
        <w:rPr>
          <w:sz w:val="24"/>
          <w:szCs w:val="24"/>
        </w:rPr>
        <w:t xml:space="preserve"> </w:t>
      </w:r>
      <w:proofErr w:type="gramStart"/>
      <w:r w:rsidR="002729FD">
        <w:rPr>
          <w:sz w:val="24"/>
          <w:szCs w:val="24"/>
        </w:rPr>
        <w:t xml:space="preserve">Fakat </w:t>
      </w:r>
      <w:r w:rsidR="002729FD" w:rsidRPr="0005749A">
        <w:rPr>
          <w:sz w:val="24"/>
          <w:szCs w:val="24"/>
        </w:rPr>
        <w:t xml:space="preserve">fazladan ders almak istiyorsanız. </w:t>
      </w:r>
      <w:proofErr w:type="gramEnd"/>
      <w:r w:rsidR="002729FD" w:rsidRPr="0005749A">
        <w:rPr>
          <w:sz w:val="24"/>
          <w:szCs w:val="24"/>
        </w:rPr>
        <w:t xml:space="preserve">Kutucuğu işaretleyip, </w:t>
      </w:r>
      <w:r w:rsidR="002729FD">
        <w:rPr>
          <w:sz w:val="24"/>
          <w:szCs w:val="24"/>
        </w:rPr>
        <w:t xml:space="preserve"> yukarıdan dersleri seçiniz ve a</w:t>
      </w:r>
      <w:r w:rsidR="002729FD" w:rsidRPr="0005749A">
        <w:rPr>
          <w:sz w:val="24"/>
          <w:szCs w:val="24"/>
        </w:rPr>
        <w:t xml:space="preserve">şağıya </w:t>
      </w:r>
      <w:r w:rsidR="002729FD">
        <w:rPr>
          <w:sz w:val="24"/>
          <w:szCs w:val="24"/>
        </w:rPr>
        <w:t xml:space="preserve">ise </w:t>
      </w:r>
      <w:r w:rsidR="002729FD" w:rsidRPr="0005749A">
        <w:rPr>
          <w:sz w:val="24"/>
          <w:szCs w:val="24"/>
        </w:rPr>
        <w:t>kayıt esnasında aldığınız dersleri de kesinlikle yazınız.</w:t>
      </w:r>
      <w:r w:rsidR="002729FD" w:rsidRPr="0005749A">
        <w:rPr>
          <w:sz w:val="24"/>
          <w:szCs w:val="24"/>
        </w:rPr>
        <w:tab/>
      </w:r>
    </w:p>
    <w:p w:rsidR="002729FD" w:rsidRDefault="002729FD" w:rsidP="002729FD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1418"/>
        <w:gridCol w:w="1559"/>
      </w:tblGrid>
      <w:tr w:rsidR="002729FD" w:rsidTr="004E48D6">
        <w:tc>
          <w:tcPr>
            <w:tcW w:w="7054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Dersin Adı</w:t>
            </w:r>
          </w:p>
        </w:tc>
        <w:tc>
          <w:tcPr>
            <w:tcW w:w="1418" w:type="dxa"/>
          </w:tcPr>
          <w:p w:rsidR="002729FD" w:rsidRDefault="002729FD" w:rsidP="004E48D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1559" w:type="dxa"/>
          </w:tcPr>
          <w:p w:rsidR="002729FD" w:rsidRDefault="002729FD" w:rsidP="004E48D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Grubu</w:t>
            </w:r>
          </w:p>
        </w:tc>
      </w:tr>
      <w:tr w:rsidR="002729FD" w:rsidTr="004E48D6">
        <w:tc>
          <w:tcPr>
            <w:tcW w:w="7054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2729FD" w:rsidTr="004E48D6">
        <w:tc>
          <w:tcPr>
            <w:tcW w:w="7054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2729FD" w:rsidTr="004E48D6">
        <w:tc>
          <w:tcPr>
            <w:tcW w:w="7054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2729FD" w:rsidTr="004E48D6">
        <w:tc>
          <w:tcPr>
            <w:tcW w:w="7054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2729FD" w:rsidTr="004E48D6">
        <w:tc>
          <w:tcPr>
            <w:tcW w:w="7054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2729FD" w:rsidTr="004E48D6">
        <w:tc>
          <w:tcPr>
            <w:tcW w:w="7054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2729FD" w:rsidTr="004E48D6">
        <w:tc>
          <w:tcPr>
            <w:tcW w:w="7054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29FD" w:rsidRDefault="002729FD" w:rsidP="004E48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2729FD" w:rsidRPr="0033665B" w:rsidRDefault="002729FD" w:rsidP="002729FD">
      <w:pPr>
        <w:autoSpaceDE w:val="0"/>
        <w:autoSpaceDN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Yazılan toplam AKTS </w:t>
      </w:r>
      <w:r w:rsidRPr="00506C87">
        <w:rPr>
          <w:rFonts w:ascii="Arial" w:hAnsi="Arial" w:cs="Arial"/>
          <w:b/>
        </w:rPr>
        <w:t xml:space="preserve">: </w:t>
      </w:r>
      <w:proofErr w:type="gramStart"/>
      <w:r w:rsidRPr="00506C87">
        <w:rPr>
          <w:rFonts w:ascii="Arial" w:hAnsi="Arial" w:cs="Arial"/>
          <w:b/>
        </w:rPr>
        <w:t>……………………..</w:t>
      </w:r>
      <w:proofErr w:type="gramEnd"/>
      <w:r>
        <w:rPr>
          <w:rFonts w:ascii="Arial" w:hAnsi="Arial" w:cs="Arial"/>
          <w:b/>
        </w:rPr>
        <w:t xml:space="preserve"> </w:t>
      </w:r>
      <w:r w:rsidRPr="0033665B">
        <w:rPr>
          <w:rFonts w:ascii="Arial" w:hAnsi="Arial" w:cs="Arial"/>
          <w:b/>
          <w:i/>
        </w:rPr>
        <w:t xml:space="preserve">(Her 2 tablodaki AKTS </w:t>
      </w:r>
      <w:proofErr w:type="spellStart"/>
      <w:r w:rsidRPr="0033665B">
        <w:rPr>
          <w:rFonts w:ascii="Arial" w:hAnsi="Arial" w:cs="Arial"/>
          <w:b/>
          <w:i/>
        </w:rPr>
        <w:t>ler</w:t>
      </w:r>
      <w:proofErr w:type="spellEnd"/>
      <w:r w:rsidRPr="0033665B">
        <w:rPr>
          <w:rFonts w:ascii="Arial" w:hAnsi="Arial" w:cs="Arial"/>
          <w:b/>
          <w:i/>
        </w:rPr>
        <w:t xml:space="preserve"> toplamı yazılacaktır)</w:t>
      </w:r>
    </w:p>
    <w:p w:rsidR="002729FD" w:rsidRDefault="002729FD" w:rsidP="002729FD">
      <w:pPr>
        <w:autoSpaceDE w:val="0"/>
        <w:autoSpaceDN w:val="0"/>
        <w:rPr>
          <w:rFonts w:ascii="Arial" w:hAnsi="Arial" w:cs="Arial"/>
          <w:b/>
        </w:rPr>
      </w:pPr>
    </w:p>
    <w:p w:rsidR="002729FD" w:rsidRPr="006A5C2A" w:rsidRDefault="002729FD" w:rsidP="002729FD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Not: Derse yazılma ile ilgili tüm soruların cevabına, SAÜ HUKUK MÜŞAVİRLİĞİ</w:t>
      </w:r>
      <w:r w:rsidRPr="006A5C2A">
        <w:rPr>
          <w:rFonts w:ascii="Arial" w:hAnsi="Arial" w:cs="Arial"/>
        </w:rPr>
        <w:t xml:space="preserve"> sayfasından</w:t>
      </w:r>
      <w:r>
        <w:rPr>
          <w:rFonts w:ascii="Arial" w:hAnsi="Arial" w:cs="Arial"/>
          <w:b/>
        </w:rPr>
        <w:t xml:space="preserve"> Mevzuat </w:t>
      </w:r>
      <w:r w:rsidRPr="006A5C2A">
        <w:rPr>
          <w:rFonts w:ascii="Arial" w:hAnsi="Arial" w:cs="Arial"/>
        </w:rPr>
        <w:t xml:space="preserve">kısmındaki </w:t>
      </w:r>
      <w:r>
        <w:rPr>
          <w:rFonts w:ascii="Arial" w:hAnsi="Arial" w:cs="Arial"/>
          <w:b/>
        </w:rPr>
        <w:t xml:space="preserve">Yönetmelikler, Esas ve Usuller </w:t>
      </w:r>
      <w:r w:rsidRPr="006A5C2A">
        <w:rPr>
          <w:rFonts w:ascii="Arial" w:hAnsi="Arial" w:cs="Arial"/>
        </w:rPr>
        <w:t>kısmında ulaşabilirsiniz.</w:t>
      </w:r>
    </w:p>
    <w:p w:rsidR="00204BAB" w:rsidRDefault="00204BAB" w:rsidP="002729FD">
      <w:pPr>
        <w:autoSpaceDE w:val="0"/>
        <w:autoSpaceDN w:val="0"/>
        <w:ind w:right="426"/>
        <w:jc w:val="both"/>
        <w:rPr>
          <w:rFonts w:ascii="Arial" w:hAnsi="Arial" w:cs="Arial"/>
        </w:rPr>
      </w:pPr>
    </w:p>
    <w:sectPr w:rsidR="00204BAB" w:rsidSect="002729FD">
      <w:pgSz w:w="11906" w:h="16838"/>
      <w:pgMar w:top="709" w:right="566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0A"/>
    <w:rsid w:val="0004706C"/>
    <w:rsid w:val="00055E25"/>
    <w:rsid w:val="0007269B"/>
    <w:rsid w:val="00090761"/>
    <w:rsid w:val="00093DC6"/>
    <w:rsid w:val="000A3539"/>
    <w:rsid w:val="000C0D7F"/>
    <w:rsid w:val="000D734F"/>
    <w:rsid w:val="00116D0E"/>
    <w:rsid w:val="00125136"/>
    <w:rsid w:val="001316BB"/>
    <w:rsid w:val="00135989"/>
    <w:rsid w:val="00136C06"/>
    <w:rsid w:val="00154A21"/>
    <w:rsid w:val="001A2277"/>
    <w:rsid w:val="001D42C2"/>
    <w:rsid w:val="001E6666"/>
    <w:rsid w:val="001F543D"/>
    <w:rsid w:val="00200BFC"/>
    <w:rsid w:val="00204BAB"/>
    <w:rsid w:val="0023371A"/>
    <w:rsid w:val="00264833"/>
    <w:rsid w:val="00270448"/>
    <w:rsid w:val="002729FD"/>
    <w:rsid w:val="00294070"/>
    <w:rsid w:val="002954D2"/>
    <w:rsid w:val="002A1926"/>
    <w:rsid w:val="002C2D03"/>
    <w:rsid w:val="002C35B4"/>
    <w:rsid w:val="002D342A"/>
    <w:rsid w:val="002E40E2"/>
    <w:rsid w:val="00323A11"/>
    <w:rsid w:val="00334C14"/>
    <w:rsid w:val="00352214"/>
    <w:rsid w:val="0036161F"/>
    <w:rsid w:val="00373AB2"/>
    <w:rsid w:val="00375843"/>
    <w:rsid w:val="00376CB1"/>
    <w:rsid w:val="003864E8"/>
    <w:rsid w:val="00387B48"/>
    <w:rsid w:val="00395535"/>
    <w:rsid w:val="003C0B44"/>
    <w:rsid w:val="003E32AD"/>
    <w:rsid w:val="00400AAC"/>
    <w:rsid w:val="00406F92"/>
    <w:rsid w:val="004215BD"/>
    <w:rsid w:val="004215F9"/>
    <w:rsid w:val="00442CF0"/>
    <w:rsid w:val="00447CE5"/>
    <w:rsid w:val="00451C04"/>
    <w:rsid w:val="0046676A"/>
    <w:rsid w:val="004833BE"/>
    <w:rsid w:val="0049492C"/>
    <w:rsid w:val="004952BF"/>
    <w:rsid w:val="0049630C"/>
    <w:rsid w:val="004A49C7"/>
    <w:rsid w:val="004A6655"/>
    <w:rsid w:val="004A73B4"/>
    <w:rsid w:val="004B2E5B"/>
    <w:rsid w:val="004C3964"/>
    <w:rsid w:val="004C6E0C"/>
    <w:rsid w:val="004D07EC"/>
    <w:rsid w:val="004E52D0"/>
    <w:rsid w:val="00506C87"/>
    <w:rsid w:val="00546289"/>
    <w:rsid w:val="0055349A"/>
    <w:rsid w:val="00565D11"/>
    <w:rsid w:val="00571DBE"/>
    <w:rsid w:val="005927B3"/>
    <w:rsid w:val="005B4C3C"/>
    <w:rsid w:val="005D4BC6"/>
    <w:rsid w:val="005E5665"/>
    <w:rsid w:val="006055A3"/>
    <w:rsid w:val="0062201A"/>
    <w:rsid w:val="00622E59"/>
    <w:rsid w:val="00633F87"/>
    <w:rsid w:val="00657813"/>
    <w:rsid w:val="00667295"/>
    <w:rsid w:val="006762F9"/>
    <w:rsid w:val="006F057F"/>
    <w:rsid w:val="006F1CC3"/>
    <w:rsid w:val="007241A9"/>
    <w:rsid w:val="00746816"/>
    <w:rsid w:val="00753194"/>
    <w:rsid w:val="00757C62"/>
    <w:rsid w:val="00786B4D"/>
    <w:rsid w:val="007945ED"/>
    <w:rsid w:val="007949AB"/>
    <w:rsid w:val="007A6ED5"/>
    <w:rsid w:val="007D122E"/>
    <w:rsid w:val="007D2349"/>
    <w:rsid w:val="007E1220"/>
    <w:rsid w:val="007E33A3"/>
    <w:rsid w:val="007F6952"/>
    <w:rsid w:val="007F76AF"/>
    <w:rsid w:val="00815D00"/>
    <w:rsid w:val="00817E70"/>
    <w:rsid w:val="00825D99"/>
    <w:rsid w:val="0083425D"/>
    <w:rsid w:val="008541B3"/>
    <w:rsid w:val="00865A5A"/>
    <w:rsid w:val="008665E1"/>
    <w:rsid w:val="0087070B"/>
    <w:rsid w:val="00874662"/>
    <w:rsid w:val="00893247"/>
    <w:rsid w:val="008B323A"/>
    <w:rsid w:val="008C1FBA"/>
    <w:rsid w:val="008C4FED"/>
    <w:rsid w:val="008F36A9"/>
    <w:rsid w:val="009161A6"/>
    <w:rsid w:val="00916614"/>
    <w:rsid w:val="009664D6"/>
    <w:rsid w:val="00972316"/>
    <w:rsid w:val="009767F5"/>
    <w:rsid w:val="00990EEC"/>
    <w:rsid w:val="009D0FD9"/>
    <w:rsid w:val="009E553A"/>
    <w:rsid w:val="009E63A1"/>
    <w:rsid w:val="009F08CC"/>
    <w:rsid w:val="00A05DB7"/>
    <w:rsid w:val="00A21A12"/>
    <w:rsid w:val="00A2725D"/>
    <w:rsid w:val="00A43BFA"/>
    <w:rsid w:val="00A53587"/>
    <w:rsid w:val="00A5740B"/>
    <w:rsid w:val="00A82FE2"/>
    <w:rsid w:val="00A840CE"/>
    <w:rsid w:val="00A843A5"/>
    <w:rsid w:val="00A84495"/>
    <w:rsid w:val="00A9035A"/>
    <w:rsid w:val="00A904E0"/>
    <w:rsid w:val="00A938BB"/>
    <w:rsid w:val="00A97827"/>
    <w:rsid w:val="00AA67DC"/>
    <w:rsid w:val="00AB04AF"/>
    <w:rsid w:val="00AB322B"/>
    <w:rsid w:val="00AC5FF9"/>
    <w:rsid w:val="00AC77F8"/>
    <w:rsid w:val="00AD6D71"/>
    <w:rsid w:val="00AE30B6"/>
    <w:rsid w:val="00AF4249"/>
    <w:rsid w:val="00B127B4"/>
    <w:rsid w:val="00B17BC6"/>
    <w:rsid w:val="00B17D53"/>
    <w:rsid w:val="00B2501E"/>
    <w:rsid w:val="00B4115A"/>
    <w:rsid w:val="00B51296"/>
    <w:rsid w:val="00B84ACE"/>
    <w:rsid w:val="00B96183"/>
    <w:rsid w:val="00BA7595"/>
    <w:rsid w:val="00BC2D8F"/>
    <w:rsid w:val="00BE6253"/>
    <w:rsid w:val="00BF3A8A"/>
    <w:rsid w:val="00C17C32"/>
    <w:rsid w:val="00C2173D"/>
    <w:rsid w:val="00C24934"/>
    <w:rsid w:val="00C33941"/>
    <w:rsid w:val="00C36940"/>
    <w:rsid w:val="00C46D5F"/>
    <w:rsid w:val="00C52F8A"/>
    <w:rsid w:val="00C72F0A"/>
    <w:rsid w:val="00C808EF"/>
    <w:rsid w:val="00CA437D"/>
    <w:rsid w:val="00CA637F"/>
    <w:rsid w:val="00CD2196"/>
    <w:rsid w:val="00CD35C7"/>
    <w:rsid w:val="00CE3CDA"/>
    <w:rsid w:val="00D07E5A"/>
    <w:rsid w:val="00D128EF"/>
    <w:rsid w:val="00D93222"/>
    <w:rsid w:val="00D97069"/>
    <w:rsid w:val="00DD0FA2"/>
    <w:rsid w:val="00DE0C76"/>
    <w:rsid w:val="00DE6DF0"/>
    <w:rsid w:val="00DF1A52"/>
    <w:rsid w:val="00E179CE"/>
    <w:rsid w:val="00E24C44"/>
    <w:rsid w:val="00E329AF"/>
    <w:rsid w:val="00E440FF"/>
    <w:rsid w:val="00E572A6"/>
    <w:rsid w:val="00E626AE"/>
    <w:rsid w:val="00E63D91"/>
    <w:rsid w:val="00E7161A"/>
    <w:rsid w:val="00E96065"/>
    <w:rsid w:val="00EA4F4A"/>
    <w:rsid w:val="00EC47D3"/>
    <w:rsid w:val="00ED7021"/>
    <w:rsid w:val="00EE6108"/>
    <w:rsid w:val="00EF06EA"/>
    <w:rsid w:val="00F04BD5"/>
    <w:rsid w:val="00F07736"/>
    <w:rsid w:val="00F24384"/>
    <w:rsid w:val="00F32A18"/>
    <w:rsid w:val="00F370C5"/>
    <w:rsid w:val="00F51352"/>
    <w:rsid w:val="00F60A27"/>
    <w:rsid w:val="00F76491"/>
    <w:rsid w:val="00F8274A"/>
    <w:rsid w:val="00F92DE3"/>
    <w:rsid w:val="00FA4064"/>
    <w:rsid w:val="00FD0A58"/>
    <w:rsid w:val="00FE05F7"/>
    <w:rsid w:val="00FF68B7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autoSpaceDE w:val="0"/>
      <w:autoSpaceDN w:val="0"/>
      <w:ind w:left="2124" w:firstLine="708"/>
    </w:pPr>
    <w:rPr>
      <w:rFonts w:ascii="Arial" w:hAnsi="Arial" w:cs="Arial"/>
      <w:b/>
      <w:bCs/>
      <w:sz w:val="28"/>
      <w:szCs w:val="28"/>
    </w:rPr>
  </w:style>
  <w:style w:type="paragraph" w:styleId="BalonMetni">
    <w:name w:val="Balloon Text"/>
    <w:basedOn w:val="Normal"/>
    <w:semiHidden/>
    <w:rsid w:val="00EC47D3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874662"/>
    <w:rPr>
      <w:strike w:val="0"/>
      <w:dstrike w:val="0"/>
      <w:color w:val="003366"/>
      <w:u w:val="none"/>
      <w:effect w:val="none"/>
    </w:rPr>
  </w:style>
  <w:style w:type="table" w:styleId="TabloKlavuzu">
    <w:name w:val="Table Grid"/>
    <w:basedOn w:val="NormalTablo"/>
    <w:rsid w:val="0049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autoSpaceDE w:val="0"/>
      <w:autoSpaceDN w:val="0"/>
      <w:ind w:left="2124" w:firstLine="708"/>
    </w:pPr>
    <w:rPr>
      <w:rFonts w:ascii="Arial" w:hAnsi="Arial" w:cs="Arial"/>
      <w:b/>
      <w:bCs/>
      <w:sz w:val="28"/>
      <w:szCs w:val="28"/>
    </w:rPr>
  </w:style>
  <w:style w:type="paragraph" w:styleId="BalonMetni">
    <w:name w:val="Balloon Text"/>
    <w:basedOn w:val="Normal"/>
    <w:semiHidden/>
    <w:rsid w:val="00EC47D3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874662"/>
    <w:rPr>
      <w:strike w:val="0"/>
      <w:dstrike w:val="0"/>
      <w:color w:val="003366"/>
      <w:u w:val="none"/>
      <w:effect w:val="none"/>
    </w:rPr>
  </w:style>
  <w:style w:type="table" w:styleId="TabloKlavuzu">
    <w:name w:val="Table Grid"/>
    <w:basedOn w:val="NormalTablo"/>
    <w:rsid w:val="0049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bs.sakarya.edu.tr/?upage=fak&amp;page=drs&amp;f=47&amp;b=945&amp;ch=1&amp;yil=2015&amp;lang=tr&amp;dpage=all&amp;InKod=4840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Belgelerim\DerseYaz&#305;lma\MatematikG&#252;z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5DC3-7918-4708-B216-51CBC7AC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MatematikGüz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SAU</Company>
  <LinksUpToDate>false</LinksUpToDate>
  <CharactersWithSpaces>2614</CharactersWithSpaces>
  <SharedDoc>false</SharedDoc>
  <HLinks>
    <vt:vector size="198" baseType="variant">
      <vt:variant>
        <vt:i4>6029622</vt:i4>
      </vt:variant>
      <vt:variant>
        <vt:i4>96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http://www.ebs.sakarya.edu.tr/ebs_2012/?upage=fak&amp;page=drs&amp;f=03&amp;b=04&amp;ch=1&amp;dpage=all&amp;InKod=4496</vt:lpwstr>
      </vt:variant>
      <vt:variant>
        <vt:lpwstr/>
      </vt:variant>
      <vt:variant>
        <vt:i4>5374265</vt:i4>
      </vt:variant>
      <vt:variant>
        <vt:i4>93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http://www.ebs.sakarya.edu.tr/ebs_2012/?upage=fak&amp;page=drs&amp;f=03&amp;b=04&amp;ch=1&amp;dpage=all&amp;InKod=4569</vt:lpwstr>
      </vt:variant>
      <vt:variant>
        <vt:lpwstr/>
      </vt:variant>
      <vt:variant>
        <vt:i4>5833021</vt:i4>
      </vt:variant>
      <vt:variant>
        <vt:i4>90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http://www.ebs.sakarya.edu.tr/ebs_2012/?upage=fak&amp;page=drs&amp;f=03&amp;b=04&amp;ch=1&amp;dpage=all&amp;InKod=4522</vt:lpwstr>
      </vt:variant>
      <vt:variant>
        <vt:lpwstr/>
      </vt:variant>
      <vt:variant>
        <vt:i4>6095160</vt:i4>
      </vt:variant>
      <vt:variant>
        <vt:i4>87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http://www.ebs.sakarya.edu.tr/ebs_2012/?upage=fak&amp;page=drs&amp;f=03&amp;b=04&amp;ch=1&amp;dpage=all&amp;InKod=12211</vt:lpwstr>
      </vt:variant>
      <vt:variant>
        <vt:lpwstr/>
      </vt:variant>
      <vt:variant>
        <vt:i4>5570875</vt:i4>
      </vt:variant>
      <vt:variant>
        <vt:i4>84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http://www.ebs.sakarya.edu.tr/ebs_2012/?upage=fak&amp;page=drs&amp;f=03&amp;b=04&amp;ch=1&amp;dpage=all&amp;InKod=12195</vt:lpwstr>
      </vt:variant>
      <vt:variant>
        <vt:lpwstr/>
      </vt:variant>
      <vt:variant>
        <vt:i4>6095160</vt:i4>
      </vt:variant>
      <vt:variant>
        <vt:i4>81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http://www.ebs.sakarya.edu.tr/ebs_2012/?upage=fak&amp;page=drs&amp;f=03&amp;b=04&amp;ch=1&amp;dpage=all&amp;InKod=12210</vt:lpwstr>
      </vt:variant>
      <vt:variant>
        <vt:lpwstr/>
      </vt:variant>
      <vt:variant>
        <vt:i4>5898555</vt:i4>
      </vt:variant>
      <vt:variant>
        <vt:i4>78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http://www.ebs.sakarya.edu.tr/ebs_2012/?upage=fak&amp;page=drs&amp;f=03&amp;b=04&amp;ch=1&amp;dpage=all&amp;InKod=14100</vt:lpwstr>
      </vt:variant>
      <vt:variant>
        <vt:lpwstr/>
      </vt:variant>
      <vt:variant>
        <vt:i4>5439807</vt:i4>
      </vt:variant>
      <vt:variant>
        <vt:i4>75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http://www.ebs.sakarya.edu.tr/ebs_2012/?upage=fak&amp;page=drs&amp;f=03&amp;b=04&amp;ch=1&amp;dpage=all&amp;InKod=4508</vt:lpwstr>
      </vt:variant>
      <vt:variant>
        <vt:lpwstr/>
      </vt:variant>
      <vt:variant>
        <vt:i4>5898558</vt:i4>
      </vt:variant>
      <vt:variant>
        <vt:i4>72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http://www.ebs.sakarya.edu.tr/ebs_2012/?upage=fak&amp;page=drs&amp;f=03&amp;b=04&amp;ch=1&amp;dpage=all&amp;InKod=4511</vt:lpwstr>
      </vt:variant>
      <vt:variant>
        <vt:lpwstr/>
      </vt:variant>
      <vt:variant>
        <vt:i4>6095160</vt:i4>
      </vt:variant>
      <vt:variant>
        <vt:i4>69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http://www.ebs.sakarya.edu.tr/ebs_2012/?upage=fak&amp;page=drs&amp;f=03&amp;b=04&amp;ch=1&amp;dpage=all&amp;InKod=4477</vt:lpwstr>
      </vt:variant>
      <vt:variant>
        <vt:lpwstr/>
      </vt:variant>
      <vt:variant>
        <vt:i4>5570875</vt:i4>
      </vt:variant>
      <vt:variant>
        <vt:i4>66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http://www.ebs.sakarya.edu.tr/ebs_2012/?upage=fak&amp;page=drs&amp;f=03&amp;b=04&amp;ch=1&amp;dpage=all&amp;InKod=12194</vt:lpwstr>
      </vt:variant>
      <vt:variant>
        <vt:lpwstr/>
      </vt:variant>
      <vt:variant>
        <vt:i4>5439805</vt:i4>
      </vt:variant>
      <vt:variant>
        <vt:i4>63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http://www.ebs.sakarya.edu.tr/ebs_2012/?upage=fak&amp;page=drs&amp;f=03&amp;b=04&amp;ch=1&amp;dpage=all&amp;InKod=4528</vt:lpwstr>
      </vt:variant>
      <vt:variant>
        <vt:lpwstr/>
      </vt:variant>
      <vt:variant>
        <vt:i4>5570875</vt:i4>
      </vt:variant>
      <vt:variant>
        <vt:i4>60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http://www.ebs.sakarya.edu.tr/ebs_2012/?upage=fak&amp;page=drs&amp;f=03&amp;b=04&amp;ch=1&amp;dpage=all&amp;InKod=12193</vt:lpwstr>
      </vt:variant>
      <vt:variant>
        <vt:lpwstr/>
      </vt:variant>
      <vt:variant>
        <vt:i4>6095160</vt:i4>
      </vt:variant>
      <vt:variant>
        <vt:i4>57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http://www.ebs.sakarya.edu.tr/ebs_2012/?upage=fak&amp;page=drs&amp;f=03&amp;b=04&amp;ch=1&amp;dpage=all&amp;InKod=4576</vt:lpwstr>
      </vt:variant>
      <vt:variant>
        <vt:lpwstr/>
      </vt:variant>
      <vt:variant>
        <vt:i4>6226231</vt:i4>
      </vt:variant>
      <vt:variant>
        <vt:i4>54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http://www.ebs.sakarya.edu.tr/ebs_2012/?upage=fak&amp;page=drs&amp;f=03&amp;b=04&amp;ch=1&amp;dpage=all&amp;InKod=4485</vt:lpwstr>
      </vt:variant>
      <vt:variant>
        <vt:lpwstr/>
      </vt:variant>
      <vt:variant>
        <vt:i4>6029624</vt:i4>
      </vt:variant>
      <vt:variant>
        <vt:i4>51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http://www.ebs.sakarya.edu.tr/ebs_2012/?upage=fak&amp;page=drs&amp;f=03&amp;b=04&amp;ch=1&amp;dpage=all&amp;InKod=12208</vt:lpwstr>
      </vt:variant>
      <vt:variant>
        <vt:lpwstr/>
      </vt:variant>
      <vt:variant>
        <vt:i4>5898550</vt:i4>
      </vt:variant>
      <vt:variant>
        <vt:i4>48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http://www.ebs.sakarya.edu.tr/ebs_2012/?upage=fak&amp;page=drs&amp;f=03&amp;b=04&amp;ch=1&amp;dpage=all&amp;InKod=4490</vt:lpwstr>
      </vt:variant>
      <vt:variant>
        <vt:lpwstr/>
      </vt:variant>
      <vt:variant>
        <vt:i4>4849760</vt:i4>
      </vt:variant>
      <vt:variant>
        <vt:i4>45</vt:i4>
      </vt:variant>
      <vt:variant>
        <vt:i4>0</vt:i4>
      </vt:variant>
      <vt:variant>
        <vt:i4>5</vt:i4>
      </vt:variant>
      <vt:variant>
        <vt:lpwstr>http://www.ebs.sakarya.edu.tr/ebs_2012/?upage=fak&amp;page=bol&amp;f=03&amp;b=04&amp;ch=1&amp;cpage=dersplan</vt:lpwstr>
      </vt:variant>
      <vt:variant>
        <vt:lpwstr>uo</vt:lpwstr>
      </vt:variant>
      <vt:variant>
        <vt:i4>6095159</vt:i4>
      </vt:variant>
      <vt:variant>
        <vt:i4>42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http://www.ebs.sakarya.edu.tr/ebs_2012/?upage=fak&amp;page=drs&amp;f=03&amp;b=04&amp;ch=1&amp;dpage=all&amp;InKod=4487</vt:lpwstr>
      </vt:variant>
      <vt:variant>
        <vt:lpwstr/>
      </vt:variant>
      <vt:variant>
        <vt:i4>5767486</vt:i4>
      </vt:variant>
      <vt:variant>
        <vt:i4>39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http://www.ebs.sakarya.edu.tr/ebs_2012/?upage=fak&amp;page=drs&amp;f=03&amp;b=04&amp;ch=1&amp;dpage=all&amp;InKod=4513</vt:lpwstr>
      </vt:variant>
      <vt:variant>
        <vt:lpwstr/>
      </vt:variant>
      <vt:variant>
        <vt:i4>6160694</vt:i4>
      </vt:variant>
      <vt:variant>
        <vt:i4>36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http://www.ebs.sakarya.edu.tr/ebs_2012/?upage=fak&amp;page=drs&amp;f=03&amp;b=04&amp;ch=1&amp;dpage=all&amp;InKod=4494</vt:lpwstr>
      </vt:variant>
      <vt:variant>
        <vt:lpwstr/>
      </vt:variant>
      <vt:variant>
        <vt:i4>6029630</vt:i4>
      </vt:variant>
      <vt:variant>
        <vt:i4>33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http://www.ebs.sakarya.edu.tr/ebs_2012/?upage=fak&amp;page=drs&amp;f=03&amp;b=04&amp;ch=1&amp;dpage=all&amp;InKod=4517</vt:lpwstr>
      </vt:variant>
      <vt:variant>
        <vt:lpwstr/>
      </vt:variant>
      <vt:variant>
        <vt:i4>6684936</vt:i4>
      </vt:variant>
      <vt:variant>
        <vt:i4>30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http://www.ebs.sakarya.edu.tr/ebs_2012/?upage=fak&amp;page=drs&amp;f=03&amp;b=04&amp;ch=1&amp;dpage=all&amp;InKod=386</vt:lpwstr>
      </vt:variant>
      <vt:variant>
        <vt:lpwstr/>
      </vt:variant>
      <vt:variant>
        <vt:i4>5505339</vt:i4>
      </vt:variant>
      <vt:variant>
        <vt:i4>27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http://www.ebs.sakarya.edu.tr/ebs_2012/?upage=fak&amp;page=drs&amp;f=03&amp;b=04&amp;ch=1&amp;dpage=all&amp;InKod=12185</vt:lpwstr>
      </vt:variant>
      <vt:variant>
        <vt:lpwstr/>
      </vt:variant>
      <vt:variant>
        <vt:i4>5439802</vt:i4>
      </vt:variant>
      <vt:variant>
        <vt:i4>24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http://www.ebs.sakarya.edu.tr/ebs_2012/?upage=fak&amp;page=drs&amp;f=03&amp;b=04&amp;ch=1&amp;dpage=all&amp;InKod=4459</vt:lpwstr>
      </vt:variant>
      <vt:variant>
        <vt:lpwstr/>
      </vt:variant>
      <vt:variant>
        <vt:i4>5898551</vt:i4>
      </vt:variant>
      <vt:variant>
        <vt:i4>21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http://www.ebs.sakarya.edu.tr/ebs_2012/?upage=fak&amp;page=drs&amp;f=03&amp;b=04&amp;ch=1&amp;dpage=all&amp;InKod=4480</vt:lpwstr>
      </vt:variant>
      <vt:variant>
        <vt:lpwstr/>
      </vt:variant>
      <vt:variant>
        <vt:i4>5374266</vt:i4>
      </vt:variant>
      <vt:variant>
        <vt:i4>18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http://www.ebs.sakarya.edu.tr/ebs_2012/?upage=fak&amp;page=drs&amp;f=03&amp;b=04&amp;ch=1&amp;dpage=all&amp;InKod=4458</vt:lpwstr>
      </vt:variant>
      <vt:variant>
        <vt:lpwstr/>
      </vt:variant>
      <vt:variant>
        <vt:i4>5898552</vt:i4>
      </vt:variant>
      <vt:variant>
        <vt:i4>15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http://www.ebs.sakarya.edu.tr/ebs_2012/?upage=fak&amp;page=drs&amp;f=03&amp;b=04&amp;ch=1&amp;dpage=all&amp;InKod=4470</vt:lpwstr>
      </vt:variant>
      <vt:variant>
        <vt:lpwstr/>
      </vt:variant>
      <vt:variant>
        <vt:i4>5833017</vt:i4>
      </vt:variant>
      <vt:variant>
        <vt:i4>12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http://www.ebs.sakarya.edu.tr/ebs_2012/?upage=fak&amp;page=drs&amp;f=03&amp;b=04&amp;ch=1&amp;dpage=all&amp;InKod=4463</vt:lpwstr>
      </vt:variant>
      <vt:variant>
        <vt:lpwstr/>
      </vt:variant>
      <vt:variant>
        <vt:i4>5505339</vt:i4>
      </vt:variant>
      <vt:variant>
        <vt:i4>9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http://www.ebs.sakarya.edu.tr/ebs_2012/?upage=fak&amp;page=drs&amp;f=03&amp;b=04&amp;ch=1&amp;dpage=all&amp;InKod=12186</vt:lpwstr>
      </vt:variant>
      <vt:variant>
        <vt:lpwstr/>
      </vt:variant>
      <vt:variant>
        <vt:i4>6029626</vt:i4>
      </vt:variant>
      <vt:variant>
        <vt:i4>6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http://www.ebs.sakarya.edu.tr/ebs_2012/?upage=fak&amp;page=drs&amp;f=03&amp;b=04&amp;ch=1&amp;dpage=all&amp;InKod=4456</vt:lpwstr>
      </vt:variant>
      <vt:variant>
        <vt:lpwstr/>
      </vt:variant>
      <vt:variant>
        <vt:i4>7274761</vt:i4>
      </vt:variant>
      <vt:variant>
        <vt:i4>3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http://www.ebs.sakarya.edu.tr/ebs_2012/?upage=fak&amp;page=drs&amp;f=03&amp;b=04&amp;ch=1&amp;dpage=all&amp;InKod=212</vt:lpwstr>
      </vt:variant>
      <vt:variant>
        <vt:lpwstr/>
      </vt:variant>
      <vt:variant>
        <vt:i4>5701938</vt:i4>
      </vt:variant>
      <vt:variant>
        <vt:i4>0</vt:i4>
      </vt:variant>
      <vt:variant>
        <vt:i4>0</vt:i4>
      </vt:variant>
      <vt:variant>
        <vt:i4>5</vt:i4>
      </vt:variant>
      <vt:variant>
        <vt:lpwstr>http://www.ebs.sakarya.edu.tr/ebs_2012/?upage=fak&amp;page=drs&amp;f=03&amp;b=04&amp;ch=1&amp;dpage=all&amp;InKod=11887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SEFIK</dc:creator>
  <cp:lastModifiedBy>SAU</cp:lastModifiedBy>
  <cp:revision>3</cp:revision>
  <cp:lastPrinted>2016-02-11T09:29:00Z</cp:lastPrinted>
  <dcterms:created xsi:type="dcterms:W3CDTF">2018-02-01T13:48:00Z</dcterms:created>
  <dcterms:modified xsi:type="dcterms:W3CDTF">2018-02-05T06:23:00Z</dcterms:modified>
</cp:coreProperties>
</file>